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第五届全球校园人工智能算法精英大赛承办单位申请表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50"/>
        <w:gridCol w:w="1647"/>
        <w:gridCol w:w="1393"/>
        <w:gridCol w:w="139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申请单位基本信息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5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赛事负责人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（请填写省份）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省赛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none"/>
                <w:lang w:val="en-US" w:eastAsia="zh-CN"/>
              </w:rPr>
              <w:t>承办总决赛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承办/参与相关比赛情况介绍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赛事承办保障能力简述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（简述贵单位可为本届大赛提供哪些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人力、物力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以及其他方面的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以上所填写内容属实。本单位愿意遵循大赛理念，遵守大赛制度，服从国赛组委会的各项工作安排，能为大赛提供相应的人力、物力以及资金支持。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ind w:firstLine="3068" w:firstLineChars="13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ind w:firstLine="4484" w:firstLineChars="19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月  日</w:t>
            </w:r>
          </w:p>
        </w:tc>
      </w:tr>
    </w:tbl>
    <w:p>
      <w:pPr>
        <w:wordWrap w:val="0"/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1418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left"/>
    </w:pPr>
    <w:r>
      <w:rPr>
        <w:rStyle w:val="39"/>
        <w:sz w:val="28"/>
      </w:rPr>
      <w:t>—</w:t>
    </w:r>
    <w:sdt>
      <w:sdtPr>
        <w:rPr>
          <w:rStyle w:val="39"/>
          <w:sz w:val="28"/>
        </w:rPr>
        <w:id w:val="-1"/>
        <w:docPartObj>
          <w:docPartGallery w:val="autotext"/>
        </w:docPartObj>
      </w:sdtPr>
      <w:sdtEndPr>
        <w:rPr>
          <w:rStyle w:val="37"/>
          <w:rFonts w:eastAsia="宋体"/>
          <w:sz w:val="28"/>
        </w:rPr>
      </w:sdtEndPr>
      <w:sdtContent>
        <w:r>
          <w:rPr>
            <w:rStyle w:val="39"/>
            <w:sz w:val="28"/>
          </w:rPr>
          <w:fldChar w:fldCharType="begin"/>
        </w:r>
        <w:r>
          <w:rPr>
            <w:rStyle w:val="39"/>
            <w:sz w:val="28"/>
          </w:rPr>
          <w:instrText xml:space="preserve"> PAGE </w:instrText>
        </w:r>
        <w:r>
          <w:rPr>
            <w:rStyle w:val="39"/>
            <w:sz w:val="28"/>
          </w:rPr>
          <w:fldChar w:fldCharType="separate"/>
        </w:r>
        <w:r>
          <w:rPr>
            <w:rStyle w:val="39"/>
            <w:sz w:val="28"/>
          </w:rPr>
          <w:t>4</w:t>
        </w:r>
        <w:r>
          <w:rPr>
            <w:rStyle w:val="39"/>
            <w:sz w:val="28"/>
          </w:rPr>
          <w:fldChar w:fldCharType="end"/>
        </w:r>
        <w:r>
          <w:rPr>
            <w:rStyle w:val="39"/>
            <w:sz w:val="28"/>
          </w:rPr>
          <w:t>—</w:t>
        </w:r>
      </w:sdtContent>
    </w:sdt>
  </w:p>
  <w:p>
    <w:pPr>
      <w:pStyle w:val="22"/>
      <w:framePr w:wrap="auto" w:vAnchor="margin" w:hAnchor="text" w:xAlign="left" w:yAlign="inline"/>
      <w:ind w:right="360"/>
      <w:jc w:val="left"/>
      <w:rPr>
        <w:rFonts w:asci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82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E871AF"/>
    <w:multiLevelType w:val="multilevel"/>
    <w:tmpl w:val="51E871AF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3082E"/>
    <w:multiLevelType w:val="multilevel"/>
    <w:tmpl w:val="60B3082E"/>
    <w:lvl w:ilvl="0" w:tentative="0">
      <w:start w:val="1"/>
      <w:numFmt w:val="decimal"/>
      <w:pStyle w:val="29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91C14"/>
    <w:multiLevelType w:val="multilevel"/>
    <w:tmpl w:val="7BC91C14"/>
    <w:lvl w:ilvl="0" w:tentative="0">
      <w:start w:val="1"/>
      <w:numFmt w:val="none"/>
      <w:pStyle w:val="115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OGMwODU3YWVkM2QzZDIwNWM1NGIwNzZiZTE3ZmYifQ=="/>
  </w:docVars>
  <w:rsids>
    <w:rsidRoot w:val="00E77CF5"/>
    <w:rsid w:val="00003ABA"/>
    <w:rsid w:val="00004730"/>
    <w:rsid w:val="00010548"/>
    <w:rsid w:val="00011085"/>
    <w:rsid w:val="000158EC"/>
    <w:rsid w:val="00016BD2"/>
    <w:rsid w:val="000251F1"/>
    <w:rsid w:val="00026F53"/>
    <w:rsid w:val="00041A9D"/>
    <w:rsid w:val="0004289D"/>
    <w:rsid w:val="00047A97"/>
    <w:rsid w:val="0005169D"/>
    <w:rsid w:val="0005430D"/>
    <w:rsid w:val="000634CD"/>
    <w:rsid w:val="00066578"/>
    <w:rsid w:val="000667E8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721A"/>
    <w:rsid w:val="000A75B3"/>
    <w:rsid w:val="000B2EEB"/>
    <w:rsid w:val="000B4251"/>
    <w:rsid w:val="000B5FB1"/>
    <w:rsid w:val="000C3986"/>
    <w:rsid w:val="000C3F4D"/>
    <w:rsid w:val="000D121E"/>
    <w:rsid w:val="000E08EC"/>
    <w:rsid w:val="000E0B34"/>
    <w:rsid w:val="000E264A"/>
    <w:rsid w:val="000E3CD2"/>
    <w:rsid w:val="000E43E1"/>
    <w:rsid w:val="000E58EF"/>
    <w:rsid w:val="000F40BE"/>
    <w:rsid w:val="001004D1"/>
    <w:rsid w:val="00101084"/>
    <w:rsid w:val="001038BE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476FD"/>
    <w:rsid w:val="0015184B"/>
    <w:rsid w:val="001523AC"/>
    <w:rsid w:val="00153001"/>
    <w:rsid w:val="001548E0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ECE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47063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778A"/>
    <w:rsid w:val="0029052D"/>
    <w:rsid w:val="00290A1A"/>
    <w:rsid w:val="00291461"/>
    <w:rsid w:val="00293962"/>
    <w:rsid w:val="002947E8"/>
    <w:rsid w:val="002A033E"/>
    <w:rsid w:val="002A10B8"/>
    <w:rsid w:val="002B2243"/>
    <w:rsid w:val="002B485C"/>
    <w:rsid w:val="002B6EDC"/>
    <w:rsid w:val="002B6F60"/>
    <w:rsid w:val="002C4ED5"/>
    <w:rsid w:val="002D10BC"/>
    <w:rsid w:val="002D643E"/>
    <w:rsid w:val="002E597A"/>
    <w:rsid w:val="002E7A06"/>
    <w:rsid w:val="002F13EB"/>
    <w:rsid w:val="002F3354"/>
    <w:rsid w:val="002F5CC7"/>
    <w:rsid w:val="002F6B03"/>
    <w:rsid w:val="00306BA9"/>
    <w:rsid w:val="00307427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8374C"/>
    <w:rsid w:val="00384B53"/>
    <w:rsid w:val="00396C3F"/>
    <w:rsid w:val="003A0FA2"/>
    <w:rsid w:val="003A338F"/>
    <w:rsid w:val="003A3DA9"/>
    <w:rsid w:val="003B0149"/>
    <w:rsid w:val="003B3412"/>
    <w:rsid w:val="003C0EB9"/>
    <w:rsid w:val="003C173D"/>
    <w:rsid w:val="003C2D3C"/>
    <w:rsid w:val="003C5893"/>
    <w:rsid w:val="003D234D"/>
    <w:rsid w:val="003D37B3"/>
    <w:rsid w:val="003D40EC"/>
    <w:rsid w:val="003E1225"/>
    <w:rsid w:val="003E48F5"/>
    <w:rsid w:val="003E6DD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500A0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773E7"/>
    <w:rsid w:val="00484057"/>
    <w:rsid w:val="00490818"/>
    <w:rsid w:val="00492053"/>
    <w:rsid w:val="00497971"/>
    <w:rsid w:val="004A403F"/>
    <w:rsid w:val="004A4B70"/>
    <w:rsid w:val="004A5398"/>
    <w:rsid w:val="004B023E"/>
    <w:rsid w:val="004B0637"/>
    <w:rsid w:val="004B59CA"/>
    <w:rsid w:val="004B5DD1"/>
    <w:rsid w:val="004C5A19"/>
    <w:rsid w:val="004C5A49"/>
    <w:rsid w:val="004D41DC"/>
    <w:rsid w:val="004E7584"/>
    <w:rsid w:val="004F2C12"/>
    <w:rsid w:val="004F758C"/>
    <w:rsid w:val="005009D7"/>
    <w:rsid w:val="0050105D"/>
    <w:rsid w:val="005038AE"/>
    <w:rsid w:val="00505D51"/>
    <w:rsid w:val="00526E71"/>
    <w:rsid w:val="005315B9"/>
    <w:rsid w:val="00540AA4"/>
    <w:rsid w:val="00540BE5"/>
    <w:rsid w:val="00540E44"/>
    <w:rsid w:val="0054307F"/>
    <w:rsid w:val="00545A7E"/>
    <w:rsid w:val="00562469"/>
    <w:rsid w:val="005676E3"/>
    <w:rsid w:val="005772E4"/>
    <w:rsid w:val="00580CDA"/>
    <w:rsid w:val="00581871"/>
    <w:rsid w:val="00584353"/>
    <w:rsid w:val="00591C55"/>
    <w:rsid w:val="005945BD"/>
    <w:rsid w:val="00594D3B"/>
    <w:rsid w:val="0059681B"/>
    <w:rsid w:val="005A0116"/>
    <w:rsid w:val="005A1D9F"/>
    <w:rsid w:val="005A4AB2"/>
    <w:rsid w:val="005A7026"/>
    <w:rsid w:val="005B0E08"/>
    <w:rsid w:val="005B2A67"/>
    <w:rsid w:val="005B4374"/>
    <w:rsid w:val="005B45FA"/>
    <w:rsid w:val="005B5ACD"/>
    <w:rsid w:val="005C48FA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321B"/>
    <w:rsid w:val="005F4B5E"/>
    <w:rsid w:val="005F6479"/>
    <w:rsid w:val="005F6D1A"/>
    <w:rsid w:val="00602CD9"/>
    <w:rsid w:val="006057E3"/>
    <w:rsid w:val="00605FF7"/>
    <w:rsid w:val="0060647A"/>
    <w:rsid w:val="00607345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6774"/>
    <w:rsid w:val="00627AC4"/>
    <w:rsid w:val="0063109E"/>
    <w:rsid w:val="00634088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76085"/>
    <w:rsid w:val="00680AF4"/>
    <w:rsid w:val="00685A94"/>
    <w:rsid w:val="006924A3"/>
    <w:rsid w:val="006948B9"/>
    <w:rsid w:val="00697B7F"/>
    <w:rsid w:val="006A6424"/>
    <w:rsid w:val="006B003D"/>
    <w:rsid w:val="006B33EA"/>
    <w:rsid w:val="006B5FED"/>
    <w:rsid w:val="006B7CEA"/>
    <w:rsid w:val="006C224C"/>
    <w:rsid w:val="006C5452"/>
    <w:rsid w:val="006C6529"/>
    <w:rsid w:val="006D27B6"/>
    <w:rsid w:val="006D66F6"/>
    <w:rsid w:val="006E3D06"/>
    <w:rsid w:val="006E5294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859FC"/>
    <w:rsid w:val="00792CCB"/>
    <w:rsid w:val="0079300F"/>
    <w:rsid w:val="00793F39"/>
    <w:rsid w:val="00795837"/>
    <w:rsid w:val="00795E67"/>
    <w:rsid w:val="007B0E15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1A5E"/>
    <w:rsid w:val="007F650E"/>
    <w:rsid w:val="007F7B22"/>
    <w:rsid w:val="00813368"/>
    <w:rsid w:val="00815F90"/>
    <w:rsid w:val="00816480"/>
    <w:rsid w:val="00816FC9"/>
    <w:rsid w:val="008212BC"/>
    <w:rsid w:val="00822175"/>
    <w:rsid w:val="00822C23"/>
    <w:rsid w:val="0082468A"/>
    <w:rsid w:val="00825C3E"/>
    <w:rsid w:val="00830A3B"/>
    <w:rsid w:val="00835B79"/>
    <w:rsid w:val="00836474"/>
    <w:rsid w:val="008378E0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1EE5"/>
    <w:rsid w:val="00894B8D"/>
    <w:rsid w:val="00895FFB"/>
    <w:rsid w:val="008A4F3D"/>
    <w:rsid w:val="008B6DC4"/>
    <w:rsid w:val="008B7E52"/>
    <w:rsid w:val="008C5761"/>
    <w:rsid w:val="008C6519"/>
    <w:rsid w:val="008D55D3"/>
    <w:rsid w:val="008E3E08"/>
    <w:rsid w:val="008E4547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480D"/>
    <w:rsid w:val="00926656"/>
    <w:rsid w:val="00927D53"/>
    <w:rsid w:val="00927FBD"/>
    <w:rsid w:val="00932428"/>
    <w:rsid w:val="00933C4D"/>
    <w:rsid w:val="00933ECC"/>
    <w:rsid w:val="0094321A"/>
    <w:rsid w:val="0095175B"/>
    <w:rsid w:val="00952257"/>
    <w:rsid w:val="0095483B"/>
    <w:rsid w:val="00955ACA"/>
    <w:rsid w:val="0096374F"/>
    <w:rsid w:val="0096569D"/>
    <w:rsid w:val="0096615F"/>
    <w:rsid w:val="00972B22"/>
    <w:rsid w:val="0097550D"/>
    <w:rsid w:val="0097647D"/>
    <w:rsid w:val="009778B9"/>
    <w:rsid w:val="00981349"/>
    <w:rsid w:val="00986C61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12C"/>
    <w:rsid w:val="009C1741"/>
    <w:rsid w:val="009D34ED"/>
    <w:rsid w:val="009D4AAC"/>
    <w:rsid w:val="009D54A1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4880"/>
    <w:rsid w:val="00A44B51"/>
    <w:rsid w:val="00A467CB"/>
    <w:rsid w:val="00A46967"/>
    <w:rsid w:val="00A46B9E"/>
    <w:rsid w:val="00A50C22"/>
    <w:rsid w:val="00A52FD2"/>
    <w:rsid w:val="00A53AEE"/>
    <w:rsid w:val="00A60654"/>
    <w:rsid w:val="00A626FA"/>
    <w:rsid w:val="00A62F83"/>
    <w:rsid w:val="00A64FBB"/>
    <w:rsid w:val="00A70319"/>
    <w:rsid w:val="00A70DCD"/>
    <w:rsid w:val="00A73DE3"/>
    <w:rsid w:val="00A85E77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6C4F"/>
    <w:rsid w:val="00AD50D7"/>
    <w:rsid w:val="00AE2407"/>
    <w:rsid w:val="00AE39EC"/>
    <w:rsid w:val="00AE6206"/>
    <w:rsid w:val="00AF101A"/>
    <w:rsid w:val="00AF2E14"/>
    <w:rsid w:val="00AF3927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53E5"/>
    <w:rsid w:val="00B254E9"/>
    <w:rsid w:val="00B35AEA"/>
    <w:rsid w:val="00B41698"/>
    <w:rsid w:val="00B54912"/>
    <w:rsid w:val="00B54CC4"/>
    <w:rsid w:val="00B562D1"/>
    <w:rsid w:val="00B57ADF"/>
    <w:rsid w:val="00B60799"/>
    <w:rsid w:val="00B708A3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C7F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E59E4"/>
    <w:rsid w:val="00BE5A72"/>
    <w:rsid w:val="00BF3967"/>
    <w:rsid w:val="00BF51AD"/>
    <w:rsid w:val="00C0131C"/>
    <w:rsid w:val="00C01DC8"/>
    <w:rsid w:val="00C051B9"/>
    <w:rsid w:val="00C12A7E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3307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29D9"/>
    <w:rsid w:val="00CB6463"/>
    <w:rsid w:val="00CC0BC8"/>
    <w:rsid w:val="00CC0FCC"/>
    <w:rsid w:val="00CC13D1"/>
    <w:rsid w:val="00CD0E2B"/>
    <w:rsid w:val="00CD0F89"/>
    <w:rsid w:val="00CD3D68"/>
    <w:rsid w:val="00CD62B9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579E0"/>
    <w:rsid w:val="00D60796"/>
    <w:rsid w:val="00D6099D"/>
    <w:rsid w:val="00D62482"/>
    <w:rsid w:val="00D62876"/>
    <w:rsid w:val="00D66889"/>
    <w:rsid w:val="00D73789"/>
    <w:rsid w:val="00D91062"/>
    <w:rsid w:val="00D9562E"/>
    <w:rsid w:val="00D956DE"/>
    <w:rsid w:val="00DA21AE"/>
    <w:rsid w:val="00DA248A"/>
    <w:rsid w:val="00DA39BB"/>
    <w:rsid w:val="00DB13A7"/>
    <w:rsid w:val="00DC1024"/>
    <w:rsid w:val="00DC30EC"/>
    <w:rsid w:val="00DC3CF4"/>
    <w:rsid w:val="00DC3DDE"/>
    <w:rsid w:val="00DC451B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DF6A8C"/>
    <w:rsid w:val="00E0096C"/>
    <w:rsid w:val="00E0174A"/>
    <w:rsid w:val="00E028DD"/>
    <w:rsid w:val="00E0402E"/>
    <w:rsid w:val="00E1012D"/>
    <w:rsid w:val="00E148BD"/>
    <w:rsid w:val="00E15FD1"/>
    <w:rsid w:val="00E176E6"/>
    <w:rsid w:val="00E22932"/>
    <w:rsid w:val="00E23CA7"/>
    <w:rsid w:val="00E33083"/>
    <w:rsid w:val="00E40807"/>
    <w:rsid w:val="00E408CE"/>
    <w:rsid w:val="00E413B9"/>
    <w:rsid w:val="00E46A62"/>
    <w:rsid w:val="00E524A9"/>
    <w:rsid w:val="00E62B32"/>
    <w:rsid w:val="00E66273"/>
    <w:rsid w:val="00E66701"/>
    <w:rsid w:val="00E719FF"/>
    <w:rsid w:val="00E77CF5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5AA"/>
    <w:rsid w:val="00ED7B3F"/>
    <w:rsid w:val="00EE0291"/>
    <w:rsid w:val="00EE06B9"/>
    <w:rsid w:val="00EE09C8"/>
    <w:rsid w:val="00EE1E90"/>
    <w:rsid w:val="00EE77B1"/>
    <w:rsid w:val="00EF0B47"/>
    <w:rsid w:val="00EF4F3C"/>
    <w:rsid w:val="00EF51F3"/>
    <w:rsid w:val="00EF67C4"/>
    <w:rsid w:val="00EF6BF1"/>
    <w:rsid w:val="00EF7A4C"/>
    <w:rsid w:val="00F025D5"/>
    <w:rsid w:val="00F1124F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340D8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65D9"/>
    <w:rsid w:val="00F57135"/>
    <w:rsid w:val="00F6159C"/>
    <w:rsid w:val="00F620B2"/>
    <w:rsid w:val="00F71802"/>
    <w:rsid w:val="00F75A16"/>
    <w:rsid w:val="00F76E3D"/>
    <w:rsid w:val="00F91AE5"/>
    <w:rsid w:val="00F93A4A"/>
    <w:rsid w:val="00F96842"/>
    <w:rsid w:val="00F97F4E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C2A70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1562CFF"/>
    <w:rsid w:val="01626374"/>
    <w:rsid w:val="021571D3"/>
    <w:rsid w:val="02511DCD"/>
    <w:rsid w:val="02EB406C"/>
    <w:rsid w:val="02F1679D"/>
    <w:rsid w:val="031E57BA"/>
    <w:rsid w:val="039D78CB"/>
    <w:rsid w:val="03FD07E3"/>
    <w:rsid w:val="04CF6AD3"/>
    <w:rsid w:val="0530678A"/>
    <w:rsid w:val="05366144"/>
    <w:rsid w:val="053A4875"/>
    <w:rsid w:val="05412CA3"/>
    <w:rsid w:val="05F43FFD"/>
    <w:rsid w:val="0603275E"/>
    <w:rsid w:val="06B459EE"/>
    <w:rsid w:val="06C9512B"/>
    <w:rsid w:val="06FA704F"/>
    <w:rsid w:val="0790350F"/>
    <w:rsid w:val="088D4DE0"/>
    <w:rsid w:val="09187C60"/>
    <w:rsid w:val="0A014209"/>
    <w:rsid w:val="0A2A7C4B"/>
    <w:rsid w:val="0A9D57E6"/>
    <w:rsid w:val="0BA346C8"/>
    <w:rsid w:val="0BFC02A2"/>
    <w:rsid w:val="0BFD37C9"/>
    <w:rsid w:val="0C0A58A4"/>
    <w:rsid w:val="0C37489C"/>
    <w:rsid w:val="0CAF7807"/>
    <w:rsid w:val="0D38442D"/>
    <w:rsid w:val="0D3D1FA6"/>
    <w:rsid w:val="0D9B6D57"/>
    <w:rsid w:val="0DCB34F3"/>
    <w:rsid w:val="0E4B63E2"/>
    <w:rsid w:val="0EE54141"/>
    <w:rsid w:val="0EF1398E"/>
    <w:rsid w:val="0FB44861"/>
    <w:rsid w:val="0FB974D2"/>
    <w:rsid w:val="0FDD3F11"/>
    <w:rsid w:val="10436BDA"/>
    <w:rsid w:val="10C67BD8"/>
    <w:rsid w:val="115E0831"/>
    <w:rsid w:val="13C12381"/>
    <w:rsid w:val="14784A9B"/>
    <w:rsid w:val="14B74076"/>
    <w:rsid w:val="15763CC3"/>
    <w:rsid w:val="15A3750D"/>
    <w:rsid w:val="16C4263F"/>
    <w:rsid w:val="16DA5F29"/>
    <w:rsid w:val="16DE4297"/>
    <w:rsid w:val="17F453F5"/>
    <w:rsid w:val="19524AC9"/>
    <w:rsid w:val="196A76A5"/>
    <w:rsid w:val="19F17E3E"/>
    <w:rsid w:val="1A7D1BE3"/>
    <w:rsid w:val="1B78119A"/>
    <w:rsid w:val="1B866CAC"/>
    <w:rsid w:val="1BCC5812"/>
    <w:rsid w:val="1C0B6445"/>
    <w:rsid w:val="1C417326"/>
    <w:rsid w:val="1C645E48"/>
    <w:rsid w:val="1CAB2BA3"/>
    <w:rsid w:val="1D9751CF"/>
    <w:rsid w:val="1E0B2298"/>
    <w:rsid w:val="1EDC4F28"/>
    <w:rsid w:val="1F15491F"/>
    <w:rsid w:val="1F911061"/>
    <w:rsid w:val="20971A06"/>
    <w:rsid w:val="20B8306E"/>
    <w:rsid w:val="20FA4F63"/>
    <w:rsid w:val="2102791E"/>
    <w:rsid w:val="21050673"/>
    <w:rsid w:val="226A06FE"/>
    <w:rsid w:val="22B61C24"/>
    <w:rsid w:val="22C667F9"/>
    <w:rsid w:val="23FA6623"/>
    <w:rsid w:val="24FD761E"/>
    <w:rsid w:val="257A1FD8"/>
    <w:rsid w:val="263E4BC6"/>
    <w:rsid w:val="26D90E9A"/>
    <w:rsid w:val="284877C3"/>
    <w:rsid w:val="28520641"/>
    <w:rsid w:val="28657CEE"/>
    <w:rsid w:val="28735203"/>
    <w:rsid w:val="28741B13"/>
    <w:rsid w:val="28B4057C"/>
    <w:rsid w:val="28F25E13"/>
    <w:rsid w:val="29EA62E0"/>
    <w:rsid w:val="2A461AE0"/>
    <w:rsid w:val="2A6B1546"/>
    <w:rsid w:val="2A780215"/>
    <w:rsid w:val="2AD02709"/>
    <w:rsid w:val="2AE8234D"/>
    <w:rsid w:val="2B345DDC"/>
    <w:rsid w:val="2BE67815"/>
    <w:rsid w:val="2C035677"/>
    <w:rsid w:val="2CDF7FCA"/>
    <w:rsid w:val="2CE33211"/>
    <w:rsid w:val="2D2856E3"/>
    <w:rsid w:val="2F0A3A24"/>
    <w:rsid w:val="2F566A5A"/>
    <w:rsid w:val="2F745091"/>
    <w:rsid w:val="305247F6"/>
    <w:rsid w:val="30B57959"/>
    <w:rsid w:val="30D86509"/>
    <w:rsid w:val="310811F3"/>
    <w:rsid w:val="319E48F7"/>
    <w:rsid w:val="31F249B7"/>
    <w:rsid w:val="333948D8"/>
    <w:rsid w:val="33C155BF"/>
    <w:rsid w:val="33F47BEE"/>
    <w:rsid w:val="34796F56"/>
    <w:rsid w:val="34A51BE0"/>
    <w:rsid w:val="34FA3BF3"/>
    <w:rsid w:val="35D2691D"/>
    <w:rsid w:val="360C62D3"/>
    <w:rsid w:val="37166CDE"/>
    <w:rsid w:val="371D006C"/>
    <w:rsid w:val="376161AB"/>
    <w:rsid w:val="379254A7"/>
    <w:rsid w:val="37CB5D1A"/>
    <w:rsid w:val="37CD130A"/>
    <w:rsid w:val="38B93DC5"/>
    <w:rsid w:val="393C4C2F"/>
    <w:rsid w:val="39D751DB"/>
    <w:rsid w:val="3AC0143A"/>
    <w:rsid w:val="3AD62A0C"/>
    <w:rsid w:val="3B0F4170"/>
    <w:rsid w:val="3B9C7C1F"/>
    <w:rsid w:val="3E4F780E"/>
    <w:rsid w:val="3E797058"/>
    <w:rsid w:val="3EFB6F4A"/>
    <w:rsid w:val="3F3469CE"/>
    <w:rsid w:val="3F8167E7"/>
    <w:rsid w:val="3FBF4EBC"/>
    <w:rsid w:val="40B121E2"/>
    <w:rsid w:val="413F331C"/>
    <w:rsid w:val="413F63FA"/>
    <w:rsid w:val="414F0FC2"/>
    <w:rsid w:val="414F673E"/>
    <w:rsid w:val="42D4626B"/>
    <w:rsid w:val="42D71600"/>
    <w:rsid w:val="42DA11A1"/>
    <w:rsid w:val="459C4852"/>
    <w:rsid w:val="45DB1362"/>
    <w:rsid w:val="46126957"/>
    <w:rsid w:val="46717A8D"/>
    <w:rsid w:val="46753001"/>
    <w:rsid w:val="46B375B3"/>
    <w:rsid w:val="46BD16EB"/>
    <w:rsid w:val="46CE215D"/>
    <w:rsid w:val="47BB0396"/>
    <w:rsid w:val="47EC26A0"/>
    <w:rsid w:val="480C0D42"/>
    <w:rsid w:val="48CD2367"/>
    <w:rsid w:val="4909189F"/>
    <w:rsid w:val="492434DC"/>
    <w:rsid w:val="4994656B"/>
    <w:rsid w:val="49D10D13"/>
    <w:rsid w:val="4AA81A72"/>
    <w:rsid w:val="4AF94634"/>
    <w:rsid w:val="4B4C2876"/>
    <w:rsid w:val="4B77580D"/>
    <w:rsid w:val="4B7C0DDC"/>
    <w:rsid w:val="4BF709CD"/>
    <w:rsid w:val="4C42455F"/>
    <w:rsid w:val="4C4D5AE9"/>
    <w:rsid w:val="4CA12DFC"/>
    <w:rsid w:val="4CCA1499"/>
    <w:rsid w:val="4D6F1949"/>
    <w:rsid w:val="4DF47921"/>
    <w:rsid w:val="4DF86401"/>
    <w:rsid w:val="4E3545A3"/>
    <w:rsid w:val="4ED60DD5"/>
    <w:rsid w:val="4FCB6F4E"/>
    <w:rsid w:val="50532480"/>
    <w:rsid w:val="50BB3C39"/>
    <w:rsid w:val="50C45D54"/>
    <w:rsid w:val="50E27F05"/>
    <w:rsid w:val="51150759"/>
    <w:rsid w:val="51E04CFD"/>
    <w:rsid w:val="524F3D32"/>
    <w:rsid w:val="52C65824"/>
    <w:rsid w:val="52D9625E"/>
    <w:rsid w:val="530341E0"/>
    <w:rsid w:val="53225FC9"/>
    <w:rsid w:val="53274A0E"/>
    <w:rsid w:val="54747E2E"/>
    <w:rsid w:val="549D2453"/>
    <w:rsid w:val="552471A3"/>
    <w:rsid w:val="55CA4232"/>
    <w:rsid w:val="5679147C"/>
    <w:rsid w:val="57D9752A"/>
    <w:rsid w:val="5806549E"/>
    <w:rsid w:val="592B505F"/>
    <w:rsid w:val="594B3C4B"/>
    <w:rsid w:val="594D6137"/>
    <w:rsid w:val="59FD1648"/>
    <w:rsid w:val="5A146258"/>
    <w:rsid w:val="5A194746"/>
    <w:rsid w:val="5A232396"/>
    <w:rsid w:val="5A364E1D"/>
    <w:rsid w:val="5A3D61AC"/>
    <w:rsid w:val="5B0C2B63"/>
    <w:rsid w:val="5B1A3E55"/>
    <w:rsid w:val="5C2A0E90"/>
    <w:rsid w:val="5C444D82"/>
    <w:rsid w:val="5D7C523D"/>
    <w:rsid w:val="5DB575F3"/>
    <w:rsid w:val="5DDF21AE"/>
    <w:rsid w:val="5DE66B5A"/>
    <w:rsid w:val="5E1D5979"/>
    <w:rsid w:val="5E875AB0"/>
    <w:rsid w:val="601D4BAD"/>
    <w:rsid w:val="60E37983"/>
    <w:rsid w:val="615A4F23"/>
    <w:rsid w:val="61EB1FBC"/>
    <w:rsid w:val="621143BF"/>
    <w:rsid w:val="622C52FC"/>
    <w:rsid w:val="622D3BB1"/>
    <w:rsid w:val="635F78E0"/>
    <w:rsid w:val="63C139AA"/>
    <w:rsid w:val="63C761C6"/>
    <w:rsid w:val="64496AFC"/>
    <w:rsid w:val="644A4DB3"/>
    <w:rsid w:val="64C662E3"/>
    <w:rsid w:val="66A077D2"/>
    <w:rsid w:val="66AC2781"/>
    <w:rsid w:val="67755B92"/>
    <w:rsid w:val="681C54D7"/>
    <w:rsid w:val="68273612"/>
    <w:rsid w:val="686F60CA"/>
    <w:rsid w:val="6931164B"/>
    <w:rsid w:val="69A13EBC"/>
    <w:rsid w:val="6B1E72A8"/>
    <w:rsid w:val="6B2917A5"/>
    <w:rsid w:val="6CAE7E6D"/>
    <w:rsid w:val="6D093549"/>
    <w:rsid w:val="6DB14A8F"/>
    <w:rsid w:val="6DFA79DA"/>
    <w:rsid w:val="6EDF49AD"/>
    <w:rsid w:val="6F3F60CB"/>
    <w:rsid w:val="6FC30BDE"/>
    <w:rsid w:val="70D31FDB"/>
    <w:rsid w:val="71152AE8"/>
    <w:rsid w:val="711917E3"/>
    <w:rsid w:val="7288060F"/>
    <w:rsid w:val="7375655F"/>
    <w:rsid w:val="73D70D06"/>
    <w:rsid w:val="74157DA1"/>
    <w:rsid w:val="745A776B"/>
    <w:rsid w:val="749D4457"/>
    <w:rsid w:val="75312CCA"/>
    <w:rsid w:val="753542BD"/>
    <w:rsid w:val="754361E3"/>
    <w:rsid w:val="75692FB9"/>
    <w:rsid w:val="762109AA"/>
    <w:rsid w:val="772C33D8"/>
    <w:rsid w:val="774273CE"/>
    <w:rsid w:val="77906613"/>
    <w:rsid w:val="782B00BB"/>
    <w:rsid w:val="78850FF2"/>
    <w:rsid w:val="78A44204"/>
    <w:rsid w:val="78CB0D38"/>
    <w:rsid w:val="78E0091E"/>
    <w:rsid w:val="7928508D"/>
    <w:rsid w:val="79CD1A64"/>
    <w:rsid w:val="79DC5701"/>
    <w:rsid w:val="7B846A51"/>
    <w:rsid w:val="7B885B7F"/>
    <w:rsid w:val="7BB05F46"/>
    <w:rsid w:val="7DE254A3"/>
    <w:rsid w:val="7E3314F0"/>
    <w:rsid w:val="7EFD6662"/>
    <w:rsid w:val="7F7D0C1F"/>
    <w:rsid w:val="AFFC5919"/>
    <w:rsid w:val="EEB426E5"/>
    <w:rsid w:val="F3FBEEAD"/>
    <w:rsid w:val="F667C59F"/>
    <w:rsid w:val="F77F64FA"/>
    <w:rsid w:val="FFB7C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color w:val="auto"/>
      <w:kern w:val="2"/>
      <w:sz w:val="32"/>
      <w:szCs w:val="32"/>
      <w:lang w:val="en-US" w:eastAsia="zh-CN" w:bidi="ar-SA"/>
    </w:rPr>
  </w:style>
  <w:style w:type="paragraph" w:styleId="2">
    <w:name w:val="heading 1"/>
    <w:next w:val="3"/>
    <w:link w:val="49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color w:val="auto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50"/>
    <w:unhideWhenUsed/>
    <w:qFormat/>
    <w:uiPriority w:val="9"/>
    <w:pPr>
      <w:tabs>
        <w:tab w:val="left" w:pos="1134"/>
      </w:tabs>
      <w:ind w:firstLine="200" w:firstLineChars="200"/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3"/>
    <w:next w:val="3"/>
    <w:link w:val="51"/>
    <w:unhideWhenUsed/>
    <w:qFormat/>
    <w:uiPriority w:val="9"/>
    <w:pPr>
      <w:ind w:firstLine="632" w:firstLineChars="200"/>
      <w:jc w:val="both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3"/>
    <w:link w:val="52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8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8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53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公文正文3号缩进"/>
    <w:basedOn w:val="1"/>
    <w:qFormat/>
    <w:uiPriority w:val="0"/>
    <w:pPr>
      <w:ind w:firstLine="594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toc 7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3">
    <w:name w:val="Normal Indent"/>
    <w:basedOn w:val="1"/>
    <w:link w:val="122"/>
    <w:unhideWhenUsed/>
    <w:qFormat/>
    <w:uiPriority w:val="99"/>
    <w:pPr>
      <w:ind w:firstLine="420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5">
    <w:name w:val="annotation text"/>
    <w:basedOn w:val="1"/>
    <w:link w:val="46"/>
    <w:unhideWhenUsed/>
    <w:qFormat/>
    <w:uiPriority w:val="99"/>
  </w:style>
  <w:style w:type="paragraph" w:styleId="16">
    <w:name w:val="toc 5"/>
    <w:basedOn w:val="1"/>
    <w:next w:val="1"/>
    <w:unhideWhenUsed/>
    <w:qFormat/>
    <w:uiPriority w:val="39"/>
    <w:pPr>
      <w:ind w:left="1280"/>
    </w:pPr>
    <w:rPr>
      <w:rFonts w:asciiTheme="minorHAnsi" w:eastAsiaTheme="minorHAnsi"/>
      <w:sz w:val="18"/>
      <w:szCs w:val="18"/>
    </w:rPr>
  </w:style>
  <w:style w:type="paragraph" w:styleId="17">
    <w:name w:val="toc 3"/>
    <w:basedOn w:val="18"/>
    <w:next w:val="1"/>
    <w:unhideWhenUsed/>
    <w:qFormat/>
    <w:uiPriority w:val="39"/>
    <w:pPr>
      <w:ind w:left="640"/>
    </w:pPr>
    <w:rPr>
      <w:i/>
      <w:iCs/>
      <w:smallCaps w:val="0"/>
    </w:rPr>
  </w:style>
  <w:style w:type="paragraph" w:styleId="18">
    <w:name w:val="toc 2"/>
    <w:basedOn w:val="1"/>
    <w:next w:val="1"/>
    <w:unhideWhenUsed/>
    <w:qFormat/>
    <w:uiPriority w:val="39"/>
    <w:pPr>
      <w:ind w:left="320"/>
    </w:pPr>
    <w:rPr>
      <w:rFonts w:asciiTheme="minorHAnsi" w:eastAsiaTheme="minorHAnsi"/>
      <w:smallCaps/>
      <w:sz w:val="20"/>
      <w:szCs w:val="20"/>
    </w:rPr>
  </w:style>
  <w:style w:type="paragraph" w:styleId="19">
    <w:name w:val="toc 8"/>
    <w:basedOn w:val="1"/>
    <w:next w:val="1"/>
    <w:unhideWhenUsed/>
    <w:qFormat/>
    <w:uiPriority w:val="39"/>
    <w:pPr>
      <w:ind w:left="2240"/>
    </w:pPr>
    <w:rPr>
      <w:rFonts w:asciiTheme="minorHAnsi" w:eastAsiaTheme="minorHAnsi"/>
      <w:sz w:val="18"/>
      <w:szCs w:val="18"/>
    </w:rPr>
  </w:style>
  <w:style w:type="paragraph" w:styleId="20">
    <w:name w:val="Date"/>
    <w:basedOn w:val="1"/>
    <w:next w:val="1"/>
    <w:link w:val="110"/>
    <w:semiHidden/>
    <w:unhideWhenUsed/>
    <w:qFormat/>
    <w:uiPriority w:val="99"/>
    <w:pPr>
      <w:ind w:left="100" w:leftChars="2500"/>
    </w:pPr>
  </w:style>
  <w:style w:type="paragraph" w:styleId="21">
    <w:name w:val="Balloon Text"/>
    <w:basedOn w:val="1"/>
    <w:link w:val="4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5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3">
    <w:name w:val="header"/>
    <w:basedOn w:val="1"/>
    <w:link w:val="5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4">
    <w:name w:val="toc 1"/>
    <w:basedOn w:val="1"/>
    <w:next w:val="25"/>
    <w:unhideWhenUsed/>
    <w:qFormat/>
    <w:uiPriority w:val="39"/>
    <w:pPr>
      <w:spacing w:before="120" w:after="120"/>
    </w:pPr>
    <w:rPr>
      <w:rFonts w:eastAsia="黑体" w:asciiTheme="minorHAnsi"/>
      <w:bCs/>
      <w:caps/>
      <w:sz w:val="20"/>
      <w:szCs w:val="20"/>
    </w:rPr>
  </w:style>
  <w:style w:type="paragraph" w:styleId="25">
    <w:name w:val="No Spacing"/>
    <w:qFormat/>
    <w:uiPriority w:val="1"/>
    <w:pPr>
      <w:widowControl w:val="0"/>
    </w:pPr>
    <w:rPr>
      <w:rFonts w:ascii="Times New Roman" w:hAnsi="Times New Roman" w:eastAsia="方正仿宋_GBK" w:cs="仿宋"/>
      <w:color w:val="auto"/>
      <w:kern w:val="2"/>
      <w:sz w:val="32"/>
      <w:szCs w:val="32"/>
      <w:lang w:val="en-US" w:eastAsia="zh-CN" w:bidi="ar-SA"/>
    </w:rPr>
  </w:style>
  <w:style w:type="paragraph" w:styleId="26">
    <w:name w:val="toc 4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27">
    <w:name w:val="Subtitle"/>
    <w:basedOn w:val="1"/>
    <w:next w:val="1"/>
    <w:link w:val="54"/>
    <w:qFormat/>
    <w:uiPriority w:val="11"/>
    <w:pPr>
      <w:jc w:val="center"/>
    </w:pPr>
    <w:rPr>
      <w:rFonts w:eastAsia="方正楷体_GBK"/>
    </w:rPr>
  </w:style>
  <w:style w:type="paragraph" w:styleId="28">
    <w:name w:val="toc 6"/>
    <w:basedOn w:val="1"/>
    <w:next w:val="1"/>
    <w:unhideWhenUsed/>
    <w:qFormat/>
    <w:uiPriority w:val="39"/>
    <w:pPr>
      <w:ind w:left="1600"/>
    </w:pPr>
    <w:rPr>
      <w:rFonts w:asciiTheme="minorHAnsi" w:eastAsiaTheme="minorHAnsi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30">
    <w:name w:val="toc 9"/>
    <w:basedOn w:val="1"/>
    <w:next w:val="1"/>
    <w:unhideWhenUsed/>
    <w:qFormat/>
    <w:uiPriority w:val="39"/>
    <w:pPr>
      <w:ind w:left="2560"/>
    </w:pPr>
    <w:rPr>
      <w:rFonts w:asciiTheme="minorHAnsi" w:eastAsiaTheme="minorHAnsi"/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rPr>
      <w:sz w:val="24"/>
    </w:rPr>
  </w:style>
  <w:style w:type="paragraph" w:styleId="32">
    <w:name w:val="index 1"/>
    <w:basedOn w:val="1"/>
    <w:next w:val="1"/>
    <w:unhideWhenUsed/>
    <w:qFormat/>
    <w:uiPriority w:val="99"/>
  </w:style>
  <w:style w:type="paragraph" w:styleId="33">
    <w:name w:val="Title"/>
    <w:next w:val="3"/>
    <w:link w:val="48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4">
    <w:name w:val="annotation subject"/>
    <w:basedOn w:val="15"/>
    <w:next w:val="15"/>
    <w:link w:val="47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39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page number"/>
    <w:basedOn w:val="37"/>
    <w:unhideWhenUsed/>
    <w:qFormat/>
    <w:uiPriority w:val="99"/>
    <w:rPr>
      <w:rFonts w:eastAsia="方正仿宋_GBK"/>
      <w:color w:val="auto"/>
      <w:sz w:val="32"/>
    </w:rPr>
  </w:style>
  <w:style w:type="character" w:styleId="40">
    <w:name w:val="Emphasis"/>
    <w:qFormat/>
    <w:uiPriority w:val="20"/>
    <w:rPr>
      <w:i/>
      <w:iCs/>
    </w:rPr>
  </w:style>
  <w:style w:type="character" w:styleId="41">
    <w:name w:val="Hyperlink"/>
    <w:basedOn w:val="37"/>
    <w:unhideWhenUsed/>
    <w:qFormat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42">
    <w:name w:val="annotation reference"/>
    <w:basedOn w:val="37"/>
    <w:unhideWhenUsed/>
    <w:qFormat/>
    <w:uiPriority w:val="99"/>
    <w:rPr>
      <w:rFonts w:eastAsia="方正仿宋_GBK"/>
      <w:color w:val="auto"/>
      <w:sz w:val="21"/>
      <w:szCs w:val="21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方正仿宋_GBK" w:cs="仿宋"/>
      <w:color w:val="auto"/>
      <w:kern w:val="2"/>
      <w:sz w:val="32"/>
      <w:szCs w:val="22"/>
      <w:lang w:val="en-US" w:eastAsia="zh-CN" w:bidi="ar-SA"/>
    </w:rPr>
  </w:style>
  <w:style w:type="character" w:customStyle="1" w:styleId="44">
    <w:name w:val="批注框文本 字符"/>
    <w:basedOn w:val="37"/>
    <w:link w:val="21"/>
    <w:qFormat/>
    <w:uiPriority w:val="99"/>
    <w:rPr>
      <w:color w:val="auto"/>
      <w:sz w:val="18"/>
      <w:szCs w:val="18"/>
    </w:rPr>
  </w:style>
  <w:style w:type="character" w:customStyle="1" w:styleId="45">
    <w:name w:val="页脚 字符"/>
    <w:basedOn w:val="37"/>
    <w:link w:val="22"/>
    <w:qFormat/>
    <w:uiPriority w:val="99"/>
    <w:rPr>
      <w:rFonts w:hAnsi="宋体" w:eastAsia="宋体"/>
      <w:color w:val="auto"/>
      <w:sz w:val="28"/>
      <w:szCs w:val="28"/>
    </w:rPr>
  </w:style>
  <w:style w:type="character" w:customStyle="1" w:styleId="46">
    <w:name w:val="批注文字 字符"/>
    <w:basedOn w:val="37"/>
    <w:link w:val="15"/>
    <w:qFormat/>
    <w:uiPriority w:val="99"/>
    <w:rPr>
      <w:color w:val="auto"/>
    </w:rPr>
  </w:style>
  <w:style w:type="character" w:customStyle="1" w:styleId="47">
    <w:name w:val="批注主题 字符"/>
    <w:basedOn w:val="46"/>
    <w:link w:val="34"/>
    <w:qFormat/>
    <w:uiPriority w:val="99"/>
    <w:rPr>
      <w:b/>
      <w:bCs/>
      <w:color w:val="auto"/>
    </w:rPr>
  </w:style>
  <w:style w:type="character" w:customStyle="1" w:styleId="48">
    <w:name w:val="标题 字符"/>
    <w:basedOn w:val="37"/>
    <w:link w:val="33"/>
    <w:qFormat/>
    <w:uiPriority w:val="10"/>
    <w:rPr>
      <w:rFonts w:eastAsia="方正小标宋_GBK" w:cs="Times New Roman (标题 CS)"/>
      <w:bCs/>
      <w:sz w:val="44"/>
    </w:rPr>
  </w:style>
  <w:style w:type="character" w:customStyle="1" w:styleId="49">
    <w:name w:val="标题 1 字符"/>
    <w:basedOn w:val="37"/>
    <w:link w:val="2"/>
    <w:qFormat/>
    <w:uiPriority w:val="9"/>
    <w:rPr>
      <w:rFonts w:eastAsia="方正黑体_GBK" w:cs="方正黑体_GBK"/>
      <w:color w:val="auto"/>
      <w:kern w:val="44"/>
      <w:szCs w:val="44"/>
    </w:rPr>
  </w:style>
  <w:style w:type="character" w:customStyle="1" w:styleId="50">
    <w:name w:val="标题 2 字符"/>
    <w:basedOn w:val="37"/>
    <w:link w:val="4"/>
    <w:qFormat/>
    <w:uiPriority w:val="9"/>
    <w:rPr>
      <w:rFonts w:eastAsia="方正楷体_GBK" w:cs="楷体"/>
    </w:rPr>
  </w:style>
  <w:style w:type="character" w:customStyle="1" w:styleId="51">
    <w:name w:val="标题 3 字符"/>
    <w:basedOn w:val="37"/>
    <w:link w:val="5"/>
    <w:qFormat/>
    <w:uiPriority w:val="9"/>
    <w:rPr>
      <w:rFonts w:cs="方正楷体_GBK"/>
    </w:rPr>
  </w:style>
  <w:style w:type="character" w:customStyle="1" w:styleId="52">
    <w:name w:val="标题 4 字符"/>
    <w:basedOn w:val="37"/>
    <w:link w:val="6"/>
    <w:qFormat/>
    <w:uiPriority w:val="9"/>
    <w:rPr>
      <w:rFonts w:cs="方正楷体_GBK"/>
    </w:rPr>
  </w:style>
  <w:style w:type="character" w:customStyle="1" w:styleId="53">
    <w:name w:val="标题 9 字符"/>
    <w:basedOn w:val="37"/>
    <w:link w:val="11"/>
    <w:semiHidden/>
    <w:qFormat/>
    <w:uiPriority w:val="9"/>
    <w:rPr>
      <w:rFonts w:asciiTheme="majorHAnsi" w:hAnsiTheme="majorHAnsi" w:eastAsiaTheme="majorEastAsia" w:cstheme="majorBidi"/>
      <w:color w:val="auto"/>
      <w:szCs w:val="21"/>
    </w:rPr>
  </w:style>
  <w:style w:type="character" w:customStyle="1" w:styleId="54">
    <w:name w:val="副标题 字符"/>
    <w:basedOn w:val="37"/>
    <w:link w:val="27"/>
    <w:qFormat/>
    <w:uiPriority w:val="11"/>
    <w:rPr>
      <w:rFonts w:eastAsia="方正楷体_GBK"/>
      <w:color w:val="auto"/>
    </w:rPr>
  </w:style>
  <w:style w:type="paragraph" w:customStyle="1" w:styleId="55">
    <w:name w:val="抄送"/>
    <w:next w:val="1"/>
    <w:qFormat/>
    <w:uiPriority w:val="0"/>
    <w:rPr>
      <w:rFonts w:ascii="方正仿宋_GBK" w:hAnsi="方正仿宋_GBK" w:eastAsia="仿宋" w:cs="方正仿宋_GBK"/>
      <w:color w:val="auto"/>
      <w:kern w:val="2"/>
      <w:sz w:val="32"/>
      <w:szCs w:val="28"/>
      <w:lang w:val="zh-CN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table" w:customStyle="1" w:styleId="57">
    <w:name w:val="Plain Table 1"/>
    <w:basedOn w:val="35"/>
    <w:qFormat/>
    <w:uiPriority w:val="41"/>
    <w:rPr>
      <w:color w:val="auto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8">
    <w:name w:val="页眉 字符"/>
    <w:basedOn w:val="37"/>
    <w:link w:val="23"/>
    <w:qFormat/>
    <w:uiPriority w:val="99"/>
    <w:rPr>
      <w:rFonts w:hAnsi="宋体"/>
      <w:color w:val="auto"/>
      <w:sz w:val="18"/>
      <w:szCs w:val="18"/>
    </w:rPr>
  </w:style>
  <w:style w:type="table" w:customStyle="1" w:styleId="59">
    <w:name w:val="Grid Table Light"/>
    <w:basedOn w:val="35"/>
    <w:qFormat/>
    <w:uiPriority w:val="40"/>
    <w:rPr>
      <w:color w:val="auto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0">
    <w:name w:val="JSAI表格5号"/>
    <w:basedOn w:val="35"/>
    <w:qFormat/>
    <w:uiPriority w:val="99"/>
    <w:pPr>
      <w:spacing w:line="280" w:lineRule="exact"/>
      <w:jc w:val="center"/>
    </w:pPr>
    <w:rPr>
      <w:color w:val="auto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61">
    <w:name w:val="Plain Table 4"/>
    <w:basedOn w:val="35"/>
    <w:qFormat/>
    <w:uiPriority w:val="44"/>
    <w:rPr>
      <w:color w:val="auto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2">
    <w:name w:val="Plain Table 5"/>
    <w:basedOn w:val="35"/>
    <w:qFormat/>
    <w:uiPriority w:val="45"/>
    <w:rPr>
      <w:color w:val="auto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">
    <w:name w:val="Grid Table 2 Accent 1"/>
    <w:basedOn w:val="35"/>
    <w:qFormat/>
    <w:uiPriority w:val="47"/>
    <w:rPr>
      <w:color w:val="auto"/>
    </w:rPr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4">
    <w:name w:val="Grid Table 2 Accent 2"/>
    <w:basedOn w:val="35"/>
    <w:qFormat/>
    <w:uiPriority w:val="47"/>
    <w:rPr>
      <w:color w:val="auto"/>
    </w:r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5">
    <w:name w:val="Grid Table 1 Light Accent 6"/>
    <w:basedOn w:val="35"/>
    <w:qFormat/>
    <w:uiPriority w:val="46"/>
    <w:rPr>
      <w:color w:val="auto"/>
    </w:r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Grid Table 1 Light Accent 5"/>
    <w:basedOn w:val="35"/>
    <w:qFormat/>
    <w:uiPriority w:val="46"/>
    <w:rPr>
      <w:color w:val="auto"/>
    </w:rPr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Grid Table 1 Light Accent 4"/>
    <w:basedOn w:val="35"/>
    <w:qFormat/>
    <w:uiPriority w:val="46"/>
    <w:rPr>
      <w:color w:val="auto"/>
    </w:r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List Table 1 Light Accent 1"/>
    <w:basedOn w:val="35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9">
    <w:name w:val="List Table 1 Light Accent 2"/>
    <w:basedOn w:val="35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0">
    <w:name w:val="List Table 1 Light Accent 3"/>
    <w:basedOn w:val="35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1">
    <w:name w:val="List Table 1 Light Accent 4"/>
    <w:basedOn w:val="35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2">
    <w:name w:val="List Table 1 Light Accent 5"/>
    <w:basedOn w:val="35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3">
    <w:name w:val="Grid Table 7 Colorful Accent 6"/>
    <w:basedOn w:val="35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74">
    <w:name w:val="Grid Table 7 Colorful Accent 5"/>
    <w:basedOn w:val="35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5">
    <w:name w:val="Grid Table 7 Colorful Accent 4"/>
    <w:basedOn w:val="35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6">
    <w:name w:val="List Table 1 Light"/>
    <w:basedOn w:val="35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7">
    <w:name w:val="List Table 7 Colorful Accent 6"/>
    <w:basedOn w:val="35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8">
    <w:name w:val="List Table 7 Colorful Accent 5"/>
    <w:basedOn w:val="35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9">
    <w:name w:val="JSAI表格3号"/>
    <w:basedOn w:val="60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0">
    <w:name w:val="JSAI表格4号"/>
    <w:basedOn w:val="60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1">
    <w:name w:val="JSAI表格4号小"/>
    <w:basedOn w:val="60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82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3">
    <w:name w:val="标题 5 字符"/>
    <w:basedOn w:val="37"/>
    <w:link w:val="7"/>
    <w:semiHidden/>
    <w:qFormat/>
    <w:uiPriority w:val="9"/>
    <w:rPr>
      <w:b/>
      <w:bCs/>
      <w:color w:val="auto"/>
      <w:sz w:val="28"/>
      <w:szCs w:val="28"/>
    </w:rPr>
  </w:style>
  <w:style w:type="character" w:customStyle="1" w:styleId="84">
    <w:name w:val="标题 6 字符"/>
    <w:basedOn w:val="37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auto"/>
      <w:sz w:val="24"/>
    </w:rPr>
  </w:style>
  <w:style w:type="character" w:customStyle="1" w:styleId="85">
    <w:name w:val="标题 7 字符"/>
    <w:basedOn w:val="37"/>
    <w:link w:val="9"/>
    <w:semiHidden/>
    <w:qFormat/>
    <w:uiPriority w:val="9"/>
    <w:rPr>
      <w:b/>
      <w:bCs/>
      <w:color w:val="auto"/>
      <w:sz w:val="24"/>
    </w:rPr>
  </w:style>
  <w:style w:type="character" w:customStyle="1" w:styleId="86">
    <w:name w:val="标题 8 字符"/>
    <w:basedOn w:val="37"/>
    <w:link w:val="10"/>
    <w:semiHidden/>
    <w:qFormat/>
    <w:uiPriority w:val="9"/>
    <w:rPr>
      <w:rFonts w:asciiTheme="majorHAnsi" w:hAnsiTheme="majorHAnsi" w:eastAsiaTheme="majorEastAsia" w:cstheme="majorBidi"/>
      <w:color w:val="auto"/>
      <w:sz w:val="24"/>
    </w:rPr>
  </w:style>
  <w:style w:type="paragraph" w:styleId="87">
    <w:name w:val="Quote"/>
    <w:basedOn w:val="1"/>
    <w:next w:val="1"/>
    <w:link w:val="88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8">
    <w:name w:val="引用 字符"/>
    <w:basedOn w:val="37"/>
    <w:link w:val="8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9">
    <w:name w:val="Intense Quote"/>
    <w:basedOn w:val="1"/>
    <w:next w:val="1"/>
    <w:link w:val="90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0">
    <w:name w:val="明显引用 字符"/>
    <w:basedOn w:val="37"/>
    <w:link w:val="89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2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4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5">
    <w:name w:val="Book Title"/>
    <w:qFormat/>
    <w:uiPriority w:val="33"/>
    <w:rPr>
      <w:b/>
      <w:bCs/>
      <w:i/>
      <w:iCs/>
      <w:spacing w:val="5"/>
    </w:rPr>
  </w:style>
  <w:style w:type="paragraph" w:customStyle="1" w:styleId="96">
    <w:name w:val="TOC Heading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color w:val="auto"/>
      <w:kern w:val="44"/>
      <w:sz w:val="32"/>
      <w:szCs w:val="44"/>
      <w:lang w:val="en-US" w:eastAsia="zh-CN" w:bidi="ar-SA"/>
    </w:rPr>
  </w:style>
  <w:style w:type="table" w:customStyle="1" w:styleId="97">
    <w:name w:val="JSAI表单5号"/>
    <w:basedOn w:val="60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98">
    <w:name w:val="Grid Table 2"/>
    <w:basedOn w:val="35"/>
    <w:qFormat/>
    <w:uiPriority w:val="47"/>
    <w:rPr>
      <w:color w:val="auto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9">
    <w:name w:val="Grid Table 1 Light Accent 3"/>
    <w:basedOn w:val="35"/>
    <w:qFormat/>
    <w:uiPriority w:val="46"/>
    <w:rPr>
      <w:color w:val="auto"/>
    </w:r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0">
    <w:name w:val="Grid Table 4 Accent 1"/>
    <w:basedOn w:val="35"/>
    <w:qFormat/>
    <w:uiPriority w:val="49"/>
    <w:rPr>
      <w:color w:val="auto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1">
    <w:name w:val="Grid Table 4"/>
    <w:basedOn w:val="35"/>
    <w:qFormat/>
    <w:uiPriority w:val="49"/>
    <w:rPr>
      <w:color w:val="auto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2">
    <w:name w:val="Grid Table 3 Accent 6"/>
    <w:basedOn w:val="35"/>
    <w:qFormat/>
    <w:uiPriority w:val="48"/>
    <w:rPr>
      <w:color w:val="auto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3">
    <w:name w:val="Grid Table 3 Accent 5"/>
    <w:basedOn w:val="35"/>
    <w:qFormat/>
    <w:uiPriority w:val="48"/>
    <w:rPr>
      <w:color w:val="auto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4">
    <w:name w:val="Grid Table 3 Accent 4"/>
    <w:basedOn w:val="35"/>
    <w:qFormat/>
    <w:uiPriority w:val="48"/>
    <w:rPr>
      <w:color w:val="auto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5">
    <w:name w:val="Grid Table 3 Accent 3"/>
    <w:basedOn w:val="35"/>
    <w:qFormat/>
    <w:uiPriority w:val="48"/>
    <w:rPr>
      <w:color w:val="auto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6">
    <w:name w:val="Grid Table 3 Accent 1"/>
    <w:basedOn w:val="35"/>
    <w:qFormat/>
    <w:uiPriority w:val="48"/>
    <w:rPr>
      <w:color w:val="auto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7">
    <w:name w:val="Grid Table 1 Light"/>
    <w:basedOn w:val="35"/>
    <w:qFormat/>
    <w:uiPriority w:val="46"/>
    <w:rPr>
      <w:color w:val="auto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8">
    <w:name w:val="Grid Table 1 Light Accent 1"/>
    <w:basedOn w:val="35"/>
    <w:qFormat/>
    <w:uiPriority w:val="46"/>
    <w:rPr>
      <w:color w:val="auto"/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9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10">
    <w:name w:val="日期 字符"/>
    <w:basedOn w:val="37"/>
    <w:link w:val="20"/>
    <w:semiHidden/>
    <w:qFormat/>
    <w:uiPriority w:val="99"/>
    <w:rPr>
      <w:color w:val="auto"/>
    </w:rPr>
  </w:style>
  <w:style w:type="table" w:customStyle="1" w:styleId="111">
    <w:name w:val="JSAI表格5号小"/>
    <w:basedOn w:val="60"/>
    <w:qFormat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12">
    <w:name w:val="Bibliography"/>
    <w:basedOn w:val="1"/>
    <w:next w:val="1"/>
    <w:unhideWhenUsed/>
    <w:qFormat/>
    <w:uiPriority w:val="37"/>
  </w:style>
  <w:style w:type="paragraph" w:customStyle="1" w:styleId="113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4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5">
    <w:name w:val="产品名称，黑体小四"/>
    <w:basedOn w:val="4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16">
    <w:name w:val="JSAI三线表5号·居中"/>
    <w:basedOn w:val="35"/>
    <w:qFormat/>
    <w:uiPriority w:val="99"/>
    <w:pPr>
      <w:adjustRightInd w:val="0"/>
      <w:spacing w:line="240" w:lineRule="exact"/>
      <w:jc w:val="center"/>
    </w:pPr>
    <w:rPr>
      <w:rFonts w:eastAsia="仿宋"/>
      <w:color w:val="auto"/>
      <w:sz w:val="21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17">
    <w:name w:val="JSAI公文红头"/>
    <w:basedOn w:val="35"/>
    <w:qFormat/>
    <w:uiPriority w:val="99"/>
    <w:pPr>
      <w:jc w:val="center"/>
    </w:pPr>
    <w:rPr>
      <w:color w:val="auto"/>
    </w:rPr>
    <w:tblPr>
      <w:jc w:val="center"/>
      <w:tblBorders>
        <w:bottom w:val="single" w:color="FF0000" w:sz="24" w:space="0"/>
      </w:tblBorders>
      <w:tblCellMar>
        <w:left w:w="113" w:type="dxa"/>
        <w:right w:w="113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18">
    <w:name w:val="样式1"/>
    <w:basedOn w:val="35"/>
    <w:qFormat/>
    <w:uiPriority w:val="99"/>
    <w:rPr>
      <w:color w:val="auto"/>
    </w:rPr>
    <w:tblPr>
      <w:jc w:val="center"/>
      <w:tblCellMar>
        <w:left w:w="113" w:type="dxa"/>
        <w:right w:w="113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9">
    <w:name w:val="JSAI表单5号彩色"/>
    <w:basedOn w:val="97"/>
    <w:qFormat/>
    <w:uiPriority w:val="99"/>
    <w:tblStylePr w:type="firstRow">
      <w:rPr>
        <w:rFonts w:eastAsia="方正黑体_GBK"/>
      </w:rPr>
      <w:tcPr>
        <w:shd w:val="clear" w:color="auto" w:fill="D8D8D8" w:themeFill="background1" w:themeFillShade="D9"/>
      </w:tcPr>
    </w:tblStylePr>
    <w:tblStylePr w:type="lastRow">
      <w:tcPr>
        <w:shd w:val="clear" w:color="auto" w:fill="D8D8D8" w:themeFill="background1" w:themeFillShade="D9"/>
      </w:tcPr>
    </w:tblStylePr>
    <w:tblStylePr w:type="firstCol">
      <w:rPr>
        <w:rFonts w:eastAsia="楷体"/>
      </w:rPr>
      <w:tcPr>
        <w:shd w:val="clear" w:color="auto" w:fill="D8D8D8" w:themeFill="background1" w:themeFillShade="D9"/>
      </w:tcPr>
    </w:tblStylePr>
    <w:tblStylePr w:type="band1Horz">
      <w:tcPr>
        <w:shd w:val="clear" w:color="auto" w:fill="DEEAF6" w:themeFill="accent5" w:themeFillTint="33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120">
    <w:name w:val="JSAI表单4号"/>
    <w:basedOn w:val="80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21">
    <w:name w:val="JSAI表单4号小"/>
    <w:basedOn w:val="35"/>
    <w:qFormat/>
    <w:uiPriority w:val="99"/>
    <w:pPr>
      <w:adjustRightInd w:val="0"/>
      <w:spacing w:line="320" w:lineRule="exact"/>
      <w:jc w:val="both"/>
    </w:pPr>
    <w:rPr>
      <w:rFonts w:eastAsia="仿宋"/>
      <w:color w:val="auto"/>
      <w:sz w:val="24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character" w:customStyle="1" w:styleId="122">
    <w:name w:val="正文缩进 Char"/>
    <w:link w:val="13"/>
    <w:qFormat/>
    <w:uiPriority w:val="99"/>
    <w:rPr>
      <w:rFonts w:eastAsia="方正仿宋_GBK"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kingsoft.wpsoffice.mac\Data\C:\Users\fangwei\Library\Containers\com.kingsoft.wpsoffice.mac\Data\C:\Users\&#26446;&#29864;\Desktop\JSAI&#20844;&#25991;&#183;&#33487;&#26234;&#20250;&#65288;MS&#183;GBK&#65289;V5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JSAI公文·苏智会（MS·GBK）V5.0</Template>
  <Company>江苏省人工智能学会（JSAI）</Company>
  <Pages>5</Pages>
  <Words>1229</Words>
  <Characters>1331</Characters>
  <Lines>15</Lines>
  <Paragraphs>4</Paragraphs>
  <TotalTime>7</TotalTime>
  <ScaleCrop>false</ScaleCrop>
  <LinksUpToDate>false</LinksUpToDate>
  <CharactersWithSpaces>1427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2023-04-02T10:07:00Z</dcterms:created>
  <dc:creator>李璨</dc:creator>
  <cp:lastModifiedBy>李璨</cp:lastModifiedBy>
  <cp:lastPrinted>2022-02-10T22:18:00Z</cp:lastPrinted>
  <dcterms:modified xsi:type="dcterms:W3CDTF">2023-10-08T11:03:18Z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6265FA240DE4F4B59E110365A97E4D3F_43</vt:lpwstr>
  </property>
</Properties>
</file>