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D65D">
      <w:pPr>
        <w:widowControl/>
        <w:ind w:firstLine="0" w:firstLineChars="0"/>
        <w:jc w:val="left"/>
        <w:outlineLvl w:val="0"/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44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44"/>
          <w:lang w:val="en-US" w:eastAsia="zh-CN"/>
        </w:rPr>
        <w:t>1</w:t>
      </w:r>
    </w:p>
    <w:p w14:paraId="54C75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第七届全球校园人工智能算法精英大赛</w:t>
      </w:r>
    </w:p>
    <w:p w14:paraId="2B91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承办单位申请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03F8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承办单位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E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299B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F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E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08E8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E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申请类别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C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bookmarkStart w:id="0" w:name="_GoBack"/>
                <w:bookmarkEnd w:id="0"/>
                <w:r>
                  <w:rPr>
                    <w:rFonts w:hint="default" w:ascii="MS Gothic" w:hAnsi="MS Gothic" w:eastAsia="仿宋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省赛/区域赛  </w:t>
            </w: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Times New Roman" w:hAnsi="Times New Roman" w:eastAsia="仿宋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专项赛   </w:t>
            </w: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Times New Roman" w:hAnsi="Times New Roman" w:eastAsia="仿宋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全国总决赛   </w:t>
            </w: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Times New Roman" w:hAnsi="Times New Roman" w:eastAsia="仿宋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其他：</w:t>
            </w:r>
          </w:p>
        </w:tc>
      </w:tr>
      <w:tr w14:paraId="4960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A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预期目标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8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线下推广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场，线上推广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场，参赛学校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所，参赛队伍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</w:tr>
      <w:tr w14:paraId="1CCC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5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支持经费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0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万元（申报单位给予的支持经费）</w:t>
            </w:r>
          </w:p>
        </w:tc>
      </w:tr>
      <w:tr w14:paraId="3FB2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B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协办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7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5AB3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5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意向赞助企业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C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3BE7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F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组委会</w:t>
            </w:r>
          </w:p>
          <w:p w14:paraId="77EF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5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4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600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4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3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B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6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A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10C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0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1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2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E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72B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0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组委会</w:t>
            </w:r>
          </w:p>
          <w:p w14:paraId="569B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秘书长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F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D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5F3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E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6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9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B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6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2664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7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9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E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9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C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4C5E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3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申报单位</w:t>
            </w:r>
          </w:p>
          <w:p w14:paraId="43CC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基本要求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D0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申报单位主办或承办至少1场本省省级赛事或国赛省赛。</w:t>
            </w:r>
          </w:p>
          <w:p w14:paraId="3F53A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申办单位除自身支持经费外，能够广筹资金，确保赛事顺利进行。</w:t>
            </w:r>
          </w:p>
          <w:p w14:paraId="577B1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申报单位承诺本省参赛队伍数量不低于300支、覆盖本省高校10所以上。</w:t>
            </w:r>
          </w:p>
          <w:p w14:paraId="33C81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将大赛申报进入本省学科竞赛目录的申报单位优先支持。</w:t>
            </w:r>
          </w:p>
        </w:tc>
      </w:tr>
      <w:tr w14:paraId="05D0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C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申报承诺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E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以上所填写内容属实。本单位愿意遵循大赛理念，遵守大赛制度，服从大赛国赛组委会的各项工作安排，承诺为大赛提供相应的人力、物力以及资金支持，确保大赛顺利举办。</w:t>
            </w:r>
          </w:p>
          <w:p w14:paraId="5CC2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  <w:p w14:paraId="546E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168275</wp:posOffset>
                      </wp:positionV>
                      <wp:extent cx="1242695" cy="370840"/>
                      <wp:effectExtent l="0" t="0" r="0" b="0"/>
                      <wp:wrapTopAndBottom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02280" y="8040370"/>
                                <a:ext cx="124269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A107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单位负责人签名：</w:t>
                                  </w:r>
                                </w:p>
                                <w:p w14:paraId="7FCA9A8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（单位公章）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9.25pt;margin-top:13.25pt;height:29.2pt;width:97.85pt;mso-wrap-distance-bottom:0pt;mso-wrap-distance-top:0pt;z-index:251659264;mso-width-relative:page;mso-height-relative:page;" filled="f" stroked="f" coordsize="21600,21600" o:gfxdata="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rNK4LbAAAACQEAAA8AAAAAAAAAAQAgAAAAIgAAAGRycy9kb3ducmV2Lnht&#10;bFBLAQIUABQAAAAIAIdO4kCeIFgPaAIAAK8EAAAOAAAAAAAAAAEAIAAAACoBAABkcnMvZTJvRG9j&#10;LnhtbFBLBQYAAAAABgAGAFkBAAAEBg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7A10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单位负责人签名：</w:t>
                            </w:r>
                          </w:p>
                          <w:p w14:paraId="7FCA9A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（单位公章）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2272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2025年  月  日</w:t>
            </w:r>
          </w:p>
        </w:tc>
      </w:tr>
    </w:tbl>
    <w:p w14:paraId="1BD5541C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page"/>
      </w:r>
    </w:p>
    <w:p w14:paraId="694C4EF9">
      <w:pPr>
        <w:pStyle w:val="33"/>
        <w:bidi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承办单位申请说明</w:t>
      </w:r>
    </w:p>
    <w:p w14:paraId="00646282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2CD82311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一、赛事经验</w:t>
      </w:r>
    </w:p>
    <w:p w14:paraId="5EDE51C2">
      <w:pPr>
        <w:pStyle w:val="5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（简要说明申报单位近3年来主办或承办的省级赛事名称、参赛高校和队伍数量等情况</w:t>
      </w:r>
      <w:r>
        <w:rPr>
          <w:rFonts w:hint="eastAsia" w:ascii="仿宋" w:hAnsi="仿宋" w:eastAsia="仿宋" w:cs="仿宋"/>
          <w:lang w:eastAsia="zh-CN"/>
        </w:rPr>
        <w:t>）</w:t>
      </w:r>
    </w:p>
    <w:p w14:paraId="223219C6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</w:p>
    <w:p w14:paraId="6EAE5C4A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二、竞赛场地条件</w:t>
      </w:r>
    </w:p>
    <w:p w14:paraId="24EDFD15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（包括电子教室、比赛场馆等设施情况。场馆可为自身场馆或社会科技场馆。提供场馆外观、内部照片各一张）</w:t>
      </w:r>
    </w:p>
    <w:p w14:paraId="4FE300EC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</w:p>
    <w:p w14:paraId="282F3323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三、赛事组织和推广优势</w:t>
      </w:r>
    </w:p>
    <w:p w14:paraId="4F590B1E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（简要说明申报单位在赛事组织、宣传、推广方面的资源优势，以及得到本省教育主管部门、省高教学会等科技社团、地方政府或科技园区支持情况）</w:t>
      </w:r>
    </w:p>
    <w:p w14:paraId="69BA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9772540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四、对大赛组委会的建议</w:t>
      </w:r>
    </w:p>
    <w:p w14:paraId="6FA30EDA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（可从赛事组织、管理、宣传推广等各个方面提出建议及措施）</w:t>
      </w:r>
    </w:p>
    <w:p w14:paraId="481C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39DD9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BFCD5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1418" w:footer="1417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9FD7E3-BD23-4F30-901E-760B294CA7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0CDF6D-F593-43D5-9BC1-43D9824C84F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005F594-2165-41B9-BA91-7F9055BA76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B7D8FC6-15A5-40CB-9E86-14017F2B291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5" w:fontKey="{7C4D65C2-DBAE-484F-B542-7C6CEE7966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BAED">
    <w:pPr>
      <w:pStyle w:val="22"/>
      <w:framePr w:wrap="auto" w:vAnchor="margin" w:hAnchor="text" w:xAlign="left" w:yAlign="inline"/>
      <w:ind w:right="360"/>
      <w:jc w:val="left"/>
      <w:rPr>
        <w:rFonts w:asci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6F15F">
                          <w:pPr>
                            <w:pStyle w:val="22"/>
                            <w:ind w:right="320" w:rightChars="100"/>
                            <w:jc w:val="left"/>
                            <w:rPr>
                              <w:rStyle w:val="39"/>
                            </w:rPr>
                          </w:pPr>
                          <w:r>
                            <w:rPr>
                              <w:rStyle w:val="39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Style w:val="39"/>
                            </w:rP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9"/>
                            </w:rP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1</w:t>
                          </w:r>
                          <w:r>
                            <w:rPr>
                              <w:rStyle w:val="39"/>
                            </w:rPr>
                            <w:fldChar w:fldCharType="end"/>
                          </w:r>
                          <w:r>
                            <w:rPr>
                              <w:rStyle w:val="39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26F15F">
                    <w:pPr>
                      <w:pStyle w:val="22"/>
                      <w:ind w:right="320" w:rightChars="100"/>
                      <w:jc w:val="left"/>
                      <w:rPr>
                        <w:rStyle w:val="39"/>
                      </w:rPr>
                    </w:pPr>
                    <w:r>
                      <w:rPr>
                        <w:rStyle w:val="39"/>
                        <w:rFonts w:hint="eastAsia"/>
                      </w:rPr>
                      <w:t xml:space="preserve">— </w:t>
                    </w:r>
                    <w:r>
                      <w:rPr>
                        <w:rStyle w:val="39"/>
                      </w:rP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 \* MERGEFORMAT </w:instrText>
                    </w:r>
                    <w:r>
                      <w:rPr>
                        <w:rStyle w:val="39"/>
                      </w:rPr>
                      <w:fldChar w:fldCharType="separate"/>
                    </w:r>
                    <w:r>
                      <w:rPr>
                        <w:rStyle w:val="39"/>
                      </w:rPr>
                      <w:t>1</w:t>
                    </w:r>
                    <w:r>
                      <w:rPr>
                        <w:rStyle w:val="39"/>
                      </w:rPr>
                      <w:fldChar w:fldCharType="end"/>
                    </w:r>
                    <w:r>
                      <w:rPr>
                        <w:rStyle w:val="39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3EAC">
    <w:pPr>
      <w:pStyle w:val="22"/>
      <w:framePr w:wrap="auto" w:vAnchor="margin" w:hAnchor="text" w:xAlign="lef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2200" cy="1828800"/>
              <wp:effectExtent l="0" t="0" r="12700" b="381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937ED">
                          <w:pPr>
                            <w:pStyle w:val="22"/>
                            <w:ind w:left="320" w:leftChars="100"/>
                            <w:jc w:val="left"/>
                          </w:pPr>
                          <w:r>
                            <w:rPr>
                              <w:rStyle w:val="39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Style w:val="39"/>
                            </w:rP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9"/>
                            </w:rP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1</w:t>
                          </w:r>
                          <w:r>
                            <w:rPr>
                              <w:rStyle w:val="39"/>
                            </w:rPr>
                            <w:fldChar w:fldCharType="end"/>
                          </w:r>
                          <w:r>
                            <w:rPr>
                              <w:rStyle w:val="39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6pt;mso-position-horizontal:center;mso-position-horizontal-relative:margin;z-index:251660288;mso-width-relative:page;mso-height-relative:page;" filled="f" stroked="f" coordsize="21600,21600" o:gfxdata="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5xOd0wAAAAUBAAAPAAAAAAAAAAEAIAAAACIAAABkcnMvZG93bnJldi54bWxQSwEC&#10;FAAUAAAACACHTuJA/xYwATICAABX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937ED">
                    <w:pPr>
                      <w:pStyle w:val="22"/>
                      <w:ind w:left="320" w:leftChars="100"/>
                      <w:jc w:val="left"/>
                    </w:pPr>
                    <w:r>
                      <w:rPr>
                        <w:rStyle w:val="39"/>
                        <w:rFonts w:hint="eastAsia"/>
                      </w:rPr>
                      <w:t xml:space="preserve">— </w:t>
                    </w:r>
                    <w:r>
                      <w:rPr>
                        <w:rStyle w:val="39"/>
                      </w:rP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 \* MERGEFORMAT </w:instrText>
                    </w:r>
                    <w:r>
                      <w:rPr>
                        <w:rStyle w:val="39"/>
                      </w:rPr>
                      <w:fldChar w:fldCharType="separate"/>
                    </w:r>
                    <w:r>
                      <w:rPr>
                        <w:rStyle w:val="39"/>
                      </w:rPr>
                      <w:t>1</w:t>
                    </w:r>
                    <w:r>
                      <w:rPr>
                        <w:rStyle w:val="39"/>
                      </w:rPr>
                      <w:fldChar w:fldCharType="end"/>
                    </w:r>
                    <w:r>
                      <w:rPr>
                        <w:rStyle w:val="39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67A27"/>
    <w:multiLevelType w:val="singleLevel"/>
    <w:tmpl w:val="DDA67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364E0C"/>
    <w:multiLevelType w:val="multilevel"/>
    <w:tmpl w:val="12364E0C"/>
    <w:lvl w:ilvl="0" w:tentative="0">
      <w:start w:val="1"/>
      <w:numFmt w:val="decimal"/>
      <w:pStyle w:val="84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E871AF"/>
    <w:multiLevelType w:val="multilevel"/>
    <w:tmpl w:val="51E871AF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3082E"/>
    <w:multiLevelType w:val="multilevel"/>
    <w:tmpl w:val="60B3082E"/>
    <w:lvl w:ilvl="0" w:tentative="0">
      <w:start w:val="1"/>
      <w:numFmt w:val="decimal"/>
      <w:pStyle w:val="29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C91C14"/>
    <w:multiLevelType w:val="multilevel"/>
    <w:tmpl w:val="7BC91C14"/>
    <w:lvl w:ilvl="0" w:tentative="0">
      <w:start w:val="1"/>
      <w:numFmt w:val="none"/>
      <w:pStyle w:val="115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764f0492-21d5-4556-8d77-fd9bcfdd4135"/>
  </w:docVars>
  <w:rsids>
    <w:rsidRoot w:val="001038BE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6BDE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1DA4"/>
    <w:rsid w:val="000C3986"/>
    <w:rsid w:val="000C3F4D"/>
    <w:rsid w:val="000D121E"/>
    <w:rsid w:val="000E08EC"/>
    <w:rsid w:val="000E0B34"/>
    <w:rsid w:val="000E264A"/>
    <w:rsid w:val="000E3CD2"/>
    <w:rsid w:val="000E58EF"/>
    <w:rsid w:val="000F40BE"/>
    <w:rsid w:val="001004D1"/>
    <w:rsid w:val="00101084"/>
    <w:rsid w:val="001038BE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ECE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338F"/>
    <w:rsid w:val="003A3DA9"/>
    <w:rsid w:val="003B0149"/>
    <w:rsid w:val="003B3412"/>
    <w:rsid w:val="003C0EB9"/>
    <w:rsid w:val="003C173D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237BA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758C"/>
    <w:rsid w:val="005009D7"/>
    <w:rsid w:val="0050105D"/>
    <w:rsid w:val="005038AE"/>
    <w:rsid w:val="00505D51"/>
    <w:rsid w:val="00526E71"/>
    <w:rsid w:val="005315B9"/>
    <w:rsid w:val="00540AA4"/>
    <w:rsid w:val="00540BE5"/>
    <w:rsid w:val="00540E44"/>
    <w:rsid w:val="0054307F"/>
    <w:rsid w:val="00545A7E"/>
    <w:rsid w:val="00562469"/>
    <w:rsid w:val="005676E3"/>
    <w:rsid w:val="005772E4"/>
    <w:rsid w:val="00580CDA"/>
    <w:rsid w:val="00580DE1"/>
    <w:rsid w:val="00581871"/>
    <w:rsid w:val="00584353"/>
    <w:rsid w:val="00591C55"/>
    <w:rsid w:val="005945BD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115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29AA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7AC4"/>
    <w:rsid w:val="0063109E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6424"/>
    <w:rsid w:val="006B003D"/>
    <w:rsid w:val="006B33EA"/>
    <w:rsid w:val="006B5FED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1A5E"/>
    <w:rsid w:val="007F7B22"/>
    <w:rsid w:val="008113DB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0A90"/>
    <w:rsid w:val="00891EE5"/>
    <w:rsid w:val="00894B8D"/>
    <w:rsid w:val="00895FFB"/>
    <w:rsid w:val="008A4F3D"/>
    <w:rsid w:val="008B6DC4"/>
    <w:rsid w:val="008B7E52"/>
    <w:rsid w:val="008C5761"/>
    <w:rsid w:val="008C6519"/>
    <w:rsid w:val="008D55D3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6656"/>
    <w:rsid w:val="00927FBD"/>
    <w:rsid w:val="00932428"/>
    <w:rsid w:val="00933C4D"/>
    <w:rsid w:val="00933ECC"/>
    <w:rsid w:val="0094321A"/>
    <w:rsid w:val="0095175B"/>
    <w:rsid w:val="00952257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34ED"/>
    <w:rsid w:val="009D4AAC"/>
    <w:rsid w:val="009D54A1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28A1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70319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3E5"/>
    <w:rsid w:val="00B254E9"/>
    <w:rsid w:val="00B35AEA"/>
    <w:rsid w:val="00B41698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59E4"/>
    <w:rsid w:val="00BE5A72"/>
    <w:rsid w:val="00BF3967"/>
    <w:rsid w:val="00BF51AD"/>
    <w:rsid w:val="00C0131C"/>
    <w:rsid w:val="00C01DC8"/>
    <w:rsid w:val="00C051B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579E0"/>
    <w:rsid w:val="00D60796"/>
    <w:rsid w:val="00D6099D"/>
    <w:rsid w:val="00D62482"/>
    <w:rsid w:val="00D62876"/>
    <w:rsid w:val="00D66889"/>
    <w:rsid w:val="00D73789"/>
    <w:rsid w:val="00D91062"/>
    <w:rsid w:val="00D9562E"/>
    <w:rsid w:val="00D956DE"/>
    <w:rsid w:val="00DA21AE"/>
    <w:rsid w:val="00DA39BB"/>
    <w:rsid w:val="00DB13A7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23CA7"/>
    <w:rsid w:val="00E33083"/>
    <w:rsid w:val="00E40807"/>
    <w:rsid w:val="00E408CE"/>
    <w:rsid w:val="00E413B9"/>
    <w:rsid w:val="00E46A62"/>
    <w:rsid w:val="00E524A9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4F3C"/>
    <w:rsid w:val="00EF67C4"/>
    <w:rsid w:val="00EF6BF1"/>
    <w:rsid w:val="00EF7A4C"/>
    <w:rsid w:val="00F025D5"/>
    <w:rsid w:val="00F06200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2A70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2D2242F"/>
    <w:rsid w:val="03BB5C12"/>
    <w:rsid w:val="087A76CB"/>
    <w:rsid w:val="09C37BCC"/>
    <w:rsid w:val="0BBF6A8A"/>
    <w:rsid w:val="0CD3040D"/>
    <w:rsid w:val="0DA07BBD"/>
    <w:rsid w:val="0DBC505E"/>
    <w:rsid w:val="0F53127E"/>
    <w:rsid w:val="0FE83450"/>
    <w:rsid w:val="0FFC35B0"/>
    <w:rsid w:val="108A31F2"/>
    <w:rsid w:val="12980212"/>
    <w:rsid w:val="17A34B8B"/>
    <w:rsid w:val="1A0A3867"/>
    <w:rsid w:val="1A7D1BE3"/>
    <w:rsid w:val="1ADB4591"/>
    <w:rsid w:val="1D3D0335"/>
    <w:rsid w:val="1DF8272C"/>
    <w:rsid w:val="20405BCB"/>
    <w:rsid w:val="28480D9A"/>
    <w:rsid w:val="29007BB8"/>
    <w:rsid w:val="295776B3"/>
    <w:rsid w:val="2AC604A8"/>
    <w:rsid w:val="2BDF043E"/>
    <w:rsid w:val="2BFA5D4F"/>
    <w:rsid w:val="2D7746A6"/>
    <w:rsid w:val="2E3B3926"/>
    <w:rsid w:val="2EFE4C8A"/>
    <w:rsid w:val="2F2D7712"/>
    <w:rsid w:val="2FA84D28"/>
    <w:rsid w:val="2FB23184"/>
    <w:rsid w:val="3140002E"/>
    <w:rsid w:val="31A17F44"/>
    <w:rsid w:val="31DD6430"/>
    <w:rsid w:val="32892EB1"/>
    <w:rsid w:val="33D97F60"/>
    <w:rsid w:val="34362BC5"/>
    <w:rsid w:val="34D70583"/>
    <w:rsid w:val="3532293C"/>
    <w:rsid w:val="35DA3E68"/>
    <w:rsid w:val="36941E25"/>
    <w:rsid w:val="3736C01B"/>
    <w:rsid w:val="3E0C5604"/>
    <w:rsid w:val="3E7F6196"/>
    <w:rsid w:val="4242287E"/>
    <w:rsid w:val="4326159E"/>
    <w:rsid w:val="43AC07ED"/>
    <w:rsid w:val="46CE4098"/>
    <w:rsid w:val="473E2065"/>
    <w:rsid w:val="47F359E5"/>
    <w:rsid w:val="47F777F2"/>
    <w:rsid w:val="48F0210E"/>
    <w:rsid w:val="4C5809FA"/>
    <w:rsid w:val="4C704CB6"/>
    <w:rsid w:val="4C9509F5"/>
    <w:rsid w:val="4D9955D2"/>
    <w:rsid w:val="4F0C4E18"/>
    <w:rsid w:val="52506140"/>
    <w:rsid w:val="53E95CC1"/>
    <w:rsid w:val="55C617FC"/>
    <w:rsid w:val="566A779C"/>
    <w:rsid w:val="577473DD"/>
    <w:rsid w:val="5803333B"/>
    <w:rsid w:val="583D1EC5"/>
    <w:rsid w:val="58536D6D"/>
    <w:rsid w:val="591E6CF5"/>
    <w:rsid w:val="5B4003DA"/>
    <w:rsid w:val="5C31445D"/>
    <w:rsid w:val="5D00798B"/>
    <w:rsid w:val="5E231B5D"/>
    <w:rsid w:val="5FFD4A71"/>
    <w:rsid w:val="611A39AD"/>
    <w:rsid w:val="61EF2482"/>
    <w:rsid w:val="623050A9"/>
    <w:rsid w:val="63726CA7"/>
    <w:rsid w:val="63B761FD"/>
    <w:rsid w:val="65240177"/>
    <w:rsid w:val="655E24B5"/>
    <w:rsid w:val="657CBE10"/>
    <w:rsid w:val="68EF5B39"/>
    <w:rsid w:val="692B513E"/>
    <w:rsid w:val="6AC23A75"/>
    <w:rsid w:val="6EAD16FA"/>
    <w:rsid w:val="6F3A356E"/>
    <w:rsid w:val="6FBC45C4"/>
    <w:rsid w:val="6FE43E5B"/>
    <w:rsid w:val="713C1497"/>
    <w:rsid w:val="71F41601"/>
    <w:rsid w:val="72380DF1"/>
    <w:rsid w:val="745069F8"/>
    <w:rsid w:val="746E36DA"/>
    <w:rsid w:val="754A1050"/>
    <w:rsid w:val="758672DF"/>
    <w:rsid w:val="75C80561"/>
    <w:rsid w:val="764A2B38"/>
    <w:rsid w:val="767E572A"/>
    <w:rsid w:val="76AD799A"/>
    <w:rsid w:val="779E42D6"/>
    <w:rsid w:val="77DC19B1"/>
    <w:rsid w:val="782970D1"/>
    <w:rsid w:val="797B1952"/>
    <w:rsid w:val="7B154D33"/>
    <w:rsid w:val="7B191C40"/>
    <w:rsid w:val="7B253A17"/>
    <w:rsid w:val="7DD57FA9"/>
    <w:rsid w:val="7E7FEAF8"/>
    <w:rsid w:val="7ECF2124"/>
    <w:rsid w:val="7F7D538F"/>
    <w:rsid w:val="96EFD6DE"/>
    <w:rsid w:val="9DF626C2"/>
    <w:rsid w:val="AF7F70DC"/>
    <w:rsid w:val="B9FF6BCA"/>
    <w:rsid w:val="BCEB4623"/>
    <w:rsid w:val="C699CA4A"/>
    <w:rsid w:val="DBA32B2A"/>
    <w:rsid w:val="F27F4CD4"/>
    <w:rsid w:val="F4FF554F"/>
    <w:rsid w:val="F6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44"/>
    <w:unhideWhenUsed/>
    <w:qFormat/>
    <w:uiPriority w:val="9"/>
    <w:pPr>
      <w:tabs>
        <w:tab w:val="left" w:pos="1134"/>
      </w:tabs>
      <w:ind w:firstLine="200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5"/>
    <w:link w:val="4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5"/>
    <w:link w:val="46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8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8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5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JSAI公文正文3号缩进"/>
    <w:basedOn w:val="1"/>
    <w:link w:val="123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3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5">
    <w:name w:val="annotation text"/>
    <w:basedOn w:val="1"/>
    <w:link w:val="54"/>
    <w:unhideWhenUsed/>
    <w:qFormat/>
    <w:uiPriority w:val="99"/>
  </w:style>
  <w:style w:type="paragraph" w:styleId="16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7">
    <w:name w:val="toc 3"/>
    <w:basedOn w:val="18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8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20">
    <w:name w:val="Date"/>
    <w:basedOn w:val="1"/>
    <w:next w:val="1"/>
    <w:link w:val="111"/>
    <w:semiHidden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9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3">
    <w:name w:val="header"/>
    <w:basedOn w:val="1"/>
    <w:link w:val="6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4">
    <w:name w:val="toc 1"/>
    <w:basedOn w:val="1"/>
    <w:next w:val="25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5">
    <w:name w:val="No Spacing"/>
    <w:link w:val="124"/>
    <w:qFormat/>
    <w:uiPriority w:val="1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6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7">
    <w:name w:val="Subtitle"/>
    <w:basedOn w:val="1"/>
    <w:next w:val="1"/>
    <w:link w:val="57"/>
    <w:qFormat/>
    <w:uiPriority w:val="11"/>
    <w:pPr>
      <w:jc w:val="center"/>
    </w:pPr>
    <w:rPr>
      <w:rFonts w:eastAsia="方正楷体_GBK"/>
    </w:rPr>
  </w:style>
  <w:style w:type="paragraph" w:styleId="28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30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index 1"/>
    <w:basedOn w:val="1"/>
    <w:next w:val="1"/>
    <w:unhideWhenUsed/>
    <w:qFormat/>
    <w:uiPriority w:val="99"/>
  </w:style>
  <w:style w:type="paragraph" w:styleId="33">
    <w:name w:val="Title"/>
    <w:basedOn w:val="1"/>
    <w:next w:val="1"/>
    <w:link w:val="47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4">
    <w:name w:val="annotation subject"/>
    <w:basedOn w:val="15"/>
    <w:next w:val="15"/>
    <w:link w:val="55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basedOn w:val="37"/>
    <w:unhideWhenUsed/>
    <w:qFormat/>
    <w:uiPriority w:val="99"/>
    <w:rPr>
      <w:rFonts w:eastAsia="方正仿宋_GBK"/>
      <w:color w:val="auto"/>
      <w:sz w:val="32"/>
    </w:rPr>
  </w:style>
  <w:style w:type="character" w:styleId="40">
    <w:name w:val="Emphasis"/>
    <w:qFormat/>
    <w:uiPriority w:val="20"/>
    <w:rPr>
      <w:i/>
      <w:iCs/>
    </w:rPr>
  </w:style>
  <w:style w:type="character" w:styleId="41">
    <w:name w:val="Hyperlink"/>
    <w:basedOn w:val="37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2">
    <w:name w:val="annotation reference"/>
    <w:basedOn w:val="37"/>
    <w:unhideWhenUsed/>
    <w:qFormat/>
    <w:uiPriority w:val="99"/>
    <w:rPr>
      <w:rFonts w:eastAsia="方正仿宋_GBK"/>
      <w:color w:val="auto"/>
      <w:sz w:val="21"/>
      <w:szCs w:val="21"/>
    </w:rPr>
  </w:style>
  <w:style w:type="character" w:customStyle="1" w:styleId="43">
    <w:name w:val="标题 1 字符"/>
    <w:basedOn w:val="37"/>
    <w:link w:val="2"/>
    <w:qFormat/>
    <w:uiPriority w:val="9"/>
    <w:rPr>
      <w:rFonts w:eastAsia="方正黑体_GBK" w:cs="方正黑体_GBK"/>
      <w:kern w:val="44"/>
      <w:sz w:val="32"/>
      <w:szCs w:val="44"/>
    </w:rPr>
  </w:style>
  <w:style w:type="character" w:customStyle="1" w:styleId="44">
    <w:name w:val="标题 2 字符"/>
    <w:basedOn w:val="37"/>
    <w:link w:val="3"/>
    <w:qFormat/>
    <w:uiPriority w:val="9"/>
    <w:rPr>
      <w:rFonts w:eastAsia="方正楷体_GBK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5">
    <w:name w:val="标题 3 字符"/>
    <w:basedOn w:val="37"/>
    <w:link w:val="4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6">
    <w:name w:val="标题 4 字符"/>
    <w:basedOn w:val="37"/>
    <w:link w:val="6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7">
    <w:name w:val="标题 字符"/>
    <w:basedOn w:val="37"/>
    <w:link w:val="33"/>
    <w:qFormat/>
    <w:uiPriority w:val="10"/>
    <w:rPr>
      <w:rFonts w:eastAsia="方正小标宋_GBK" w:cs="Times New Roman (标题 CS)"/>
      <w:bCs/>
      <w:color w:val="000000" w:themeColor="text1"/>
      <w:kern w:val="2"/>
      <w:sz w:val="44"/>
      <w:szCs w:val="32"/>
      <w14:textFill>
        <w14:solidFill>
          <w14:schemeClr w14:val="tx1"/>
        </w14:solidFill>
      </w14:textFill>
    </w:rPr>
  </w:style>
  <w:style w:type="paragraph" w:customStyle="1" w:styleId="48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character" w:customStyle="1" w:styleId="49">
    <w:name w:val="页脚 字符"/>
    <w:basedOn w:val="37"/>
    <w:link w:val="22"/>
    <w:qFormat/>
    <w:uiPriority w:val="99"/>
    <w:rPr>
      <w:rFonts w:hAnsi="宋体" w:eastAsia="宋体"/>
      <w:kern w:val="2"/>
      <w:sz w:val="28"/>
      <w:szCs w:val="28"/>
    </w:rPr>
  </w:style>
  <w:style w:type="paragraph" w:customStyle="1" w:styleId="50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customStyle="1" w:styleId="51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52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53">
    <w:name w:val="批注框文本 字符"/>
    <w:basedOn w:val="37"/>
    <w:link w:val="21"/>
    <w:qFormat/>
    <w:uiPriority w:val="99"/>
    <w:rPr>
      <w:kern w:val="2"/>
      <w:sz w:val="18"/>
      <w:szCs w:val="18"/>
    </w:rPr>
  </w:style>
  <w:style w:type="character" w:customStyle="1" w:styleId="54">
    <w:name w:val="批注文字 字符"/>
    <w:basedOn w:val="37"/>
    <w:link w:val="15"/>
    <w:qFormat/>
    <w:uiPriority w:val="99"/>
    <w:rPr>
      <w:kern w:val="2"/>
      <w:sz w:val="32"/>
      <w:szCs w:val="32"/>
    </w:rPr>
  </w:style>
  <w:style w:type="character" w:customStyle="1" w:styleId="55">
    <w:name w:val="批注主题 字符"/>
    <w:basedOn w:val="54"/>
    <w:link w:val="34"/>
    <w:qFormat/>
    <w:uiPriority w:val="99"/>
    <w:rPr>
      <w:b/>
      <w:bCs/>
      <w:kern w:val="2"/>
      <w:sz w:val="32"/>
      <w:szCs w:val="32"/>
    </w:rPr>
  </w:style>
  <w:style w:type="character" w:customStyle="1" w:styleId="56">
    <w:name w:val="标题 9 字符"/>
    <w:basedOn w:val="37"/>
    <w:link w:val="11"/>
    <w:semiHidden/>
    <w:qFormat/>
    <w:uiPriority w:val="9"/>
    <w:rPr>
      <w:rFonts w:asciiTheme="majorHAnsi" w:hAnsiTheme="majorHAnsi" w:eastAsiaTheme="majorEastAsia" w:cstheme="majorBidi"/>
      <w:kern w:val="2"/>
      <w:sz w:val="32"/>
      <w:szCs w:val="21"/>
    </w:rPr>
  </w:style>
  <w:style w:type="character" w:customStyle="1" w:styleId="57">
    <w:name w:val="副标题 字符"/>
    <w:basedOn w:val="37"/>
    <w:link w:val="27"/>
    <w:qFormat/>
    <w:uiPriority w:val="11"/>
    <w:rPr>
      <w:rFonts w:eastAsia="方正楷体_GBK"/>
      <w:kern w:val="2"/>
      <w:sz w:val="32"/>
      <w:szCs w:val="32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table" w:customStyle="1" w:styleId="59">
    <w:name w:val="无格式表格 11"/>
    <w:basedOn w:val="3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60">
    <w:name w:val="页眉 字符"/>
    <w:basedOn w:val="37"/>
    <w:link w:val="23"/>
    <w:qFormat/>
    <w:uiPriority w:val="99"/>
    <w:rPr>
      <w:rFonts w:hAnsi="宋体"/>
      <w:kern w:val="2"/>
      <w:sz w:val="18"/>
      <w:szCs w:val="18"/>
    </w:rPr>
  </w:style>
  <w:style w:type="table" w:customStyle="1" w:styleId="61">
    <w:name w:val="网格型浅色1"/>
    <w:basedOn w:val="3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2">
    <w:name w:val="JSAI表格5号"/>
    <w:basedOn w:val="35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3">
    <w:name w:val="无格式表格 41"/>
    <w:basedOn w:val="3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4">
    <w:name w:val="无格式表格 51"/>
    <w:basedOn w:val="35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5">
    <w:name w:val="网格表 2 - 着色 11"/>
    <w:basedOn w:val="35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6">
    <w:name w:val="网格表 2 - 着色 21"/>
    <w:basedOn w:val="35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7">
    <w:name w:val="网格表 1 浅色 - 着色 61"/>
    <w:basedOn w:val="35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1 浅色 - 着色 51"/>
    <w:basedOn w:val="35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9">
    <w:name w:val="网格表 1 浅色 - 着色 41"/>
    <w:basedOn w:val="35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0">
    <w:name w:val="清单表 1 浅色 - 着色 11"/>
    <w:basedOn w:val="35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71">
    <w:name w:val="清单表 1 浅色 - 着色 21"/>
    <w:basedOn w:val="35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2">
    <w:name w:val="清单表 1 浅色 - 着色 31"/>
    <w:basedOn w:val="35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3">
    <w:name w:val="清单表 1 浅色 - 着色 41"/>
    <w:basedOn w:val="35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4">
    <w:name w:val="清单表 1 浅色 - 着色 51"/>
    <w:basedOn w:val="35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5">
    <w:name w:val="网格表 7 彩色 - 着色 61"/>
    <w:basedOn w:val="35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6">
    <w:name w:val="网格表 7 彩色 - 着色 51"/>
    <w:basedOn w:val="35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7">
    <w:name w:val="网格表 7 彩色 - 着色 41"/>
    <w:basedOn w:val="35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8">
    <w:name w:val="清单表 1 浅色1"/>
    <w:basedOn w:val="35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9">
    <w:name w:val="清单表 7 彩色 - 着色 61"/>
    <w:basedOn w:val="35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0">
    <w:name w:val="清单表 7 彩色 - 着色 51"/>
    <w:basedOn w:val="35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1">
    <w:name w:val="JSAI表格3号"/>
    <w:basedOn w:val="62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2">
    <w:name w:val="JSAI表格4号"/>
    <w:basedOn w:val="62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3">
    <w:name w:val="JSAI表格4号小"/>
    <w:basedOn w:val="62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4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5">
    <w:name w:val="标题 5 字符"/>
    <w:basedOn w:val="37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86">
    <w:name w:val="标题 6 字符"/>
    <w:basedOn w:val="37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32"/>
    </w:rPr>
  </w:style>
  <w:style w:type="character" w:customStyle="1" w:styleId="87">
    <w:name w:val="标题 7 字符"/>
    <w:basedOn w:val="37"/>
    <w:link w:val="9"/>
    <w:semiHidden/>
    <w:qFormat/>
    <w:uiPriority w:val="9"/>
    <w:rPr>
      <w:b/>
      <w:bCs/>
      <w:kern w:val="2"/>
      <w:sz w:val="24"/>
      <w:szCs w:val="32"/>
    </w:rPr>
  </w:style>
  <w:style w:type="character" w:customStyle="1" w:styleId="88">
    <w:name w:val="标题 8 字符"/>
    <w:basedOn w:val="37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32"/>
    </w:rPr>
  </w:style>
  <w:style w:type="paragraph" w:styleId="89">
    <w:name w:val="Quote"/>
    <w:basedOn w:val="1"/>
    <w:next w:val="1"/>
    <w:link w:val="9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0">
    <w:name w:val="引用 字符"/>
    <w:basedOn w:val="37"/>
    <w:link w:val="89"/>
    <w:qFormat/>
    <w:uiPriority w:val="29"/>
    <w:rPr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1">
    <w:name w:val="Intense Quote"/>
    <w:basedOn w:val="1"/>
    <w:next w:val="1"/>
    <w:link w:val="9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2">
    <w:name w:val="明显引用 字符"/>
    <w:basedOn w:val="37"/>
    <w:link w:val="91"/>
    <w:qFormat/>
    <w:uiPriority w:val="30"/>
    <w:rPr>
      <w:i/>
      <w:iCs/>
      <w:color w:val="4472C4" w:themeColor="accent1"/>
      <w:kern w:val="2"/>
      <w:sz w:val="32"/>
      <w:szCs w:val="32"/>
      <w14:textFill>
        <w14:solidFill>
          <w14:schemeClr w14:val="accent1"/>
        </w14:solidFill>
      </w14:textFill>
    </w:rPr>
  </w:style>
  <w:style w:type="character" w:customStyle="1" w:styleId="93">
    <w:name w:val="不明显强调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4">
    <w:name w:val="明显强调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5">
    <w:name w:val="不明显参考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6">
    <w:name w:val="明显参考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7">
    <w:name w:val="书籍标题1"/>
    <w:qFormat/>
    <w:uiPriority w:val="33"/>
    <w:rPr>
      <w:b/>
      <w:bCs/>
      <w:i/>
      <w:iCs/>
      <w:spacing w:val="5"/>
    </w:rPr>
  </w:style>
  <w:style w:type="paragraph" w:customStyle="1" w:styleId="98">
    <w:name w:val="TOC 标题1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99">
    <w:name w:val="JSAI表单5号"/>
    <w:basedOn w:val="62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00">
    <w:name w:val="网格表 21"/>
    <w:basedOn w:val="35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1">
    <w:name w:val="网格表 1 浅色 - 着色 31"/>
    <w:basedOn w:val="35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2">
    <w:name w:val="网格表 4 - 着色 11"/>
    <w:basedOn w:val="35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3">
    <w:name w:val="网格表 41"/>
    <w:basedOn w:val="35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4">
    <w:name w:val="网格表 3 - 着色 61"/>
    <w:basedOn w:val="35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5">
    <w:name w:val="网格表 3 - 着色 51"/>
    <w:basedOn w:val="35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6">
    <w:name w:val="网格表 3 - 着色 41"/>
    <w:basedOn w:val="35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7">
    <w:name w:val="网格表 3 - 着色 31"/>
    <w:basedOn w:val="35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8">
    <w:name w:val="网格表 3 - 着色 11"/>
    <w:basedOn w:val="35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9">
    <w:name w:val="网格表 1 浅色1"/>
    <w:basedOn w:val="3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 - 着色 11"/>
    <w:basedOn w:val="35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1">
    <w:name w:val="日期 字符"/>
    <w:basedOn w:val="37"/>
    <w:link w:val="20"/>
    <w:semiHidden/>
    <w:qFormat/>
    <w:uiPriority w:val="99"/>
    <w:rPr>
      <w:kern w:val="2"/>
      <w:sz w:val="32"/>
      <w:szCs w:val="32"/>
    </w:rPr>
  </w:style>
  <w:style w:type="table" w:customStyle="1" w:styleId="112">
    <w:name w:val="JSAI表格5号小"/>
    <w:basedOn w:val="62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3">
    <w:name w:val="书目1"/>
    <w:basedOn w:val="1"/>
    <w:next w:val="1"/>
    <w:unhideWhenUsed/>
    <w:qFormat/>
    <w:uiPriority w:val="37"/>
  </w:style>
  <w:style w:type="paragraph" w:customStyle="1" w:styleId="114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5">
    <w:name w:val="产品名称，黑体小四"/>
    <w:basedOn w:val="3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6">
    <w:name w:val="JSAI三线表5号·居中"/>
    <w:basedOn w:val="35"/>
    <w:qFormat/>
    <w:uiPriority w:val="99"/>
    <w:pPr>
      <w:adjustRightInd w:val="0"/>
      <w:spacing w:line="240" w:lineRule="exact"/>
      <w:jc w:val="center"/>
    </w:pPr>
    <w:rPr>
      <w:rFonts w:eastAsia="仿宋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7">
    <w:name w:val="JSAI公文红头"/>
    <w:basedOn w:val="35"/>
    <w:qFormat/>
    <w:uiPriority w:val="99"/>
    <w:pPr>
      <w:jc w:val="center"/>
    </w:pPr>
    <w:tblPr>
      <w:jc w:val="center"/>
      <w:tblBorders>
        <w:bottom w:val="single" w:color="FF0000" w:sz="24" w:space="0"/>
      </w:tblBorders>
      <w:tblCellMar>
        <w:left w:w="113" w:type="dxa"/>
        <w:right w:w="113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8">
    <w:name w:val="样式1"/>
    <w:basedOn w:val="35"/>
    <w:qFormat/>
    <w:uiPriority w:val="99"/>
    <w:tblPr>
      <w:jc w:val="center"/>
      <w:tblCellMar>
        <w:left w:w="113" w:type="dxa"/>
        <w:right w:w="113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9">
    <w:name w:val="JSAI表单5号彩色"/>
    <w:basedOn w:val="99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20">
    <w:name w:val="JSAI表单4号"/>
    <w:basedOn w:val="82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21">
    <w:name w:val="JSAI表单4号小"/>
    <w:basedOn w:val="35"/>
    <w:qFormat/>
    <w:uiPriority w:val="99"/>
    <w:pPr>
      <w:adjustRightInd w:val="0"/>
      <w:spacing w:line="320" w:lineRule="exact"/>
      <w:jc w:val="both"/>
    </w:pPr>
    <w:rPr>
      <w:rFonts w:eastAsia="仿宋"/>
      <w:sz w:val="24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122">
    <w:name w:val="_Style 16"/>
    <w:basedOn w:val="1"/>
    <w:qFormat/>
    <w:uiPriority w:val="0"/>
    <w:pPr>
      <w:widowControl/>
      <w:spacing w:after="160" w:line="240" w:lineRule="exact"/>
    </w:pPr>
  </w:style>
  <w:style w:type="character" w:customStyle="1" w:styleId="123">
    <w:name w:val="JSAI公文正文3号缩进 Char"/>
    <w:link w:val="5"/>
    <w:qFormat/>
    <w:uiPriority w:val="0"/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24">
    <w:name w:val="No Spacing Char"/>
    <w:link w:val="25"/>
    <w:qFormat/>
    <w:uiPriority w:val="1"/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kingsoft.wpsoffice.mac\Data\D:\Users\fangwei\Library\Containers\com.kingsoft.wpsoffice.mac\Data\D:\Users\fangwei\Library\Containers\com.kingsoft.wpsoffice.mac\Data\D:\Users\fangwei\Library\Containers\com.kingsoft.wpsoffice.mac\Data\D:\Users\fangwei\Library\Containers\com.kingsoft.wpsoffice.mac\Data\D:\Users\fangwei\Library\Containers\com.kingsoft.wpsoffice.mac\Data\D:\&#12304;2022&#12305;JSAI&#20844;&#25991;&#183;&#27169;&#29256;&#183;&#27597;&#29256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【2022】JSAI公文·模版·母版（MS·GBK）V5.0.dotx</Template>
  <Company>江苏省人工智能学会（JSAI）</Company>
  <Pages>2</Pages>
  <Words>580</Words>
  <Characters>586</Characters>
  <Lines>216</Lines>
  <Paragraphs>101</Paragraphs>
  <TotalTime>14</TotalTime>
  <ScaleCrop>false</ScaleCrop>
  <LinksUpToDate>false</LinksUpToDate>
  <CharactersWithSpaces>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2023-01-05T11:49:00Z</dcterms:created>
  <dc:creator>Microsoft Office User</dc:creator>
  <cp:lastModifiedBy>111</cp:lastModifiedBy>
  <cp:lastPrinted>2024-05-19T01:36:00Z</cp:lastPrinted>
  <dcterms:modified xsi:type="dcterms:W3CDTF">2025-02-27T01:36:04Z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B49287DC707F45808629C2E68A0B7925_13</vt:lpwstr>
  </property>
</Properties>
</file>