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891B">
      <w:pPr>
        <w:wordWrap w:val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5647F5CA">
      <w:pPr>
        <w:wordWrap w:val="0"/>
        <w:jc w:val="both"/>
        <w:rPr>
          <w:rFonts w:hint="eastAsia" w:ascii="黑体" w:hAnsi="黑体" w:eastAsia="黑体" w:cs="黑体"/>
          <w:lang w:val="en-US" w:eastAsia="zh-CN"/>
        </w:rPr>
      </w:pPr>
    </w:p>
    <w:p w14:paraId="6066E414">
      <w:pPr>
        <w:pStyle w:val="32"/>
        <w:rPr>
          <w:rFonts w:hint="eastAsia"/>
          <w:sz w:val="40"/>
          <w:szCs w:val="28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第二十七届中国机器人及人工智能大赛江苏</w:t>
      </w:r>
    </w:p>
    <w:p w14:paraId="325F8A44">
      <w:pPr>
        <w:pStyle w:val="32"/>
        <w:rPr>
          <w:rFonts w:hint="eastAsia"/>
          <w:sz w:val="40"/>
          <w:szCs w:val="28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赛区暨第五届江苏省机器人及人工智能大赛</w:t>
      </w:r>
    </w:p>
    <w:p w14:paraId="146F9116">
      <w:pPr>
        <w:pStyle w:val="32"/>
        <w:rPr>
          <w:rFonts w:hint="default"/>
          <w:lang w:val="en-US" w:eastAsia="zh-CN"/>
        </w:rPr>
      </w:pPr>
      <w:r>
        <w:rPr>
          <w:rFonts w:hint="eastAsia"/>
          <w:sz w:val="40"/>
          <w:szCs w:val="28"/>
          <w:lang w:val="en-US" w:eastAsia="zh-CN"/>
        </w:rPr>
        <w:t>承办单位申请表</w:t>
      </w:r>
      <w:bookmarkStart w:id="0" w:name="_GoBack"/>
      <w:bookmarkEnd w:id="0"/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50"/>
        <w:gridCol w:w="1647"/>
        <w:gridCol w:w="1393"/>
        <w:gridCol w:w="1393"/>
        <w:gridCol w:w="1394"/>
      </w:tblGrid>
      <w:tr w14:paraId="43C6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3" w:type="dxa"/>
            <w:vMerge w:val="restart"/>
            <w:noWrap w:val="0"/>
            <w:vAlign w:val="center"/>
          </w:tcPr>
          <w:p w14:paraId="2DDC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申请单位基本信息</w:t>
            </w:r>
          </w:p>
        </w:tc>
        <w:tc>
          <w:tcPr>
            <w:tcW w:w="1750" w:type="dxa"/>
            <w:noWrap w:val="0"/>
            <w:vAlign w:val="center"/>
          </w:tcPr>
          <w:p w14:paraId="258C4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 w14:paraId="25B3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C7E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noWrap w:val="0"/>
            <w:vAlign w:val="top"/>
          </w:tcPr>
          <w:p w14:paraId="6665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54E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 w14:paraId="6D62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823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 w14:paraId="4A2E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 w14:paraId="720E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647" w:type="dxa"/>
            <w:noWrap w:val="0"/>
            <w:vAlign w:val="center"/>
          </w:tcPr>
          <w:p w14:paraId="188C85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 w14:paraId="53ADB9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866809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 w14:paraId="12C41F70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0C6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3" w:type="dxa"/>
            <w:vMerge w:val="continue"/>
            <w:noWrap w:val="0"/>
            <w:vAlign w:val="top"/>
          </w:tcPr>
          <w:p w14:paraId="2D54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0617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54FC60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 w14:paraId="7735859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9381E8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 w14:paraId="362550AF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256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3" w:type="dxa"/>
            <w:vMerge w:val="continue"/>
            <w:noWrap w:val="0"/>
            <w:vAlign w:val="center"/>
          </w:tcPr>
          <w:p w14:paraId="21A9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 w14:paraId="1C80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赛事负责人</w:t>
            </w:r>
          </w:p>
        </w:tc>
        <w:tc>
          <w:tcPr>
            <w:tcW w:w="1647" w:type="dxa"/>
            <w:noWrap w:val="0"/>
            <w:vAlign w:val="center"/>
          </w:tcPr>
          <w:p w14:paraId="4E5893B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 w14:paraId="6897FFF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EDFEC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 w14:paraId="1690F74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4D50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3" w:type="dxa"/>
            <w:vMerge w:val="continue"/>
            <w:noWrap w:val="0"/>
            <w:vAlign w:val="center"/>
          </w:tcPr>
          <w:p w14:paraId="67AF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0D83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0578F1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 w14:paraId="4C58C21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8701B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 w14:paraId="28F08EC9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0E0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83" w:type="dxa"/>
            <w:noWrap w:val="0"/>
            <w:vAlign w:val="center"/>
          </w:tcPr>
          <w:p w14:paraId="4535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承办/参与相关比赛情况</w:t>
            </w:r>
          </w:p>
        </w:tc>
        <w:tc>
          <w:tcPr>
            <w:tcW w:w="7577" w:type="dxa"/>
            <w:gridSpan w:val="5"/>
            <w:noWrap w:val="0"/>
            <w:vAlign w:val="top"/>
          </w:tcPr>
          <w:p w14:paraId="68D6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（限300字）</w:t>
            </w:r>
          </w:p>
        </w:tc>
      </w:tr>
      <w:tr w14:paraId="76D3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83" w:type="dxa"/>
            <w:noWrap w:val="0"/>
            <w:vAlign w:val="center"/>
          </w:tcPr>
          <w:p w14:paraId="1D1D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赛事服务</w:t>
            </w:r>
          </w:p>
          <w:p w14:paraId="68F2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保障能力</w:t>
            </w:r>
          </w:p>
        </w:tc>
        <w:tc>
          <w:tcPr>
            <w:tcW w:w="7577" w:type="dxa"/>
            <w:gridSpan w:val="5"/>
            <w:noWrap w:val="0"/>
            <w:vAlign w:val="top"/>
          </w:tcPr>
          <w:p w14:paraId="4F4E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（简述贵单位可为本届大赛提供哪些人力、物力、资金以及其他方面的支持。）</w:t>
            </w:r>
          </w:p>
          <w:p w14:paraId="309C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2B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E3B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483" w:type="dxa"/>
            <w:noWrap w:val="0"/>
            <w:vAlign w:val="center"/>
          </w:tcPr>
          <w:p w14:paraId="26DAC3F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577" w:type="dxa"/>
            <w:gridSpan w:val="5"/>
            <w:noWrap w:val="0"/>
            <w:vAlign w:val="top"/>
          </w:tcPr>
          <w:p w14:paraId="74D747A9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以上所填写内容属实。本单位愿意遵循大赛理念，遵守大赛制度，服从省赛组委会的各项工作安排，能为大赛提供相应的人力、物力以及资金支持。</w:t>
            </w:r>
          </w:p>
          <w:p w14:paraId="26DEAF56">
            <w:pPr>
              <w:ind w:firstLine="3304" w:firstLineChars="14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负责人签名：</w:t>
            </w:r>
          </w:p>
          <w:p w14:paraId="333A09A6">
            <w:pPr>
              <w:ind w:firstLine="4484" w:firstLineChars="19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（单位公章）</w:t>
            </w:r>
          </w:p>
          <w:p w14:paraId="48F710F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 w14:paraId="6F381CD3">
      <w:pPr>
        <w:numPr>
          <w:ilvl w:val="0"/>
          <w:numId w:val="0"/>
        </w:numPr>
        <w:spacing w:after="156" w:line="480" w:lineRule="exact"/>
        <w:jc w:val="both"/>
        <w:rPr>
          <w:rStyle w:val="159"/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1418" w:footer="1418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.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3FBB">
    <w:pPr>
      <w:pStyle w:val="22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DBA5C">
                          <w:pPr>
                            <w:pStyle w:val="22"/>
                            <w:framePr w:wrap="auto" w:vAnchor="margin" w:hAnchor="text" w:xAlign="left" w:yAlign="inline"/>
                            <w:jc w:val="lef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DBA5C">
                    <w:pPr>
                      <w:pStyle w:val="22"/>
                      <w:framePr w:wrap="auto" w:vAnchor="margin" w:hAnchor="text" w:xAlign="left" w:yAlign="inline"/>
                      <w:jc w:val="lef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4970B">
    <w:pPr>
      <w:pStyle w:val="22"/>
      <w:framePr w:wrap="auto" w:vAnchor="margin" w:hAnchor="text" w:xAlign="left" w:yAlign="inline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485E8">
                          <w:pPr>
                            <w:pStyle w:val="2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485E8">
                    <w:pPr>
                      <w:pStyle w:val="2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82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1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14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ff34e65c-2f70-4830-8b4e-2800dfba9867"/>
  </w:docVars>
  <w:rsids>
    <w:rsidRoot w:val="00AC451C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3144"/>
    <w:rsid w:val="00047A97"/>
    <w:rsid w:val="0005169D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2CA6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35532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17A1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E44"/>
    <w:rsid w:val="0054307F"/>
    <w:rsid w:val="00545A7E"/>
    <w:rsid w:val="00562469"/>
    <w:rsid w:val="005676E3"/>
    <w:rsid w:val="005772E4"/>
    <w:rsid w:val="00580CDA"/>
    <w:rsid w:val="00581871"/>
    <w:rsid w:val="00584353"/>
    <w:rsid w:val="00591C55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69F1"/>
    <w:rsid w:val="00627AC4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1448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7B22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7A6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451C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4E9"/>
    <w:rsid w:val="00B34641"/>
    <w:rsid w:val="00B35AEA"/>
    <w:rsid w:val="00B41698"/>
    <w:rsid w:val="00B53219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31D2"/>
    <w:rsid w:val="00BE4CFE"/>
    <w:rsid w:val="00BE59E4"/>
    <w:rsid w:val="00BE5A72"/>
    <w:rsid w:val="00BF3967"/>
    <w:rsid w:val="00BF51AD"/>
    <w:rsid w:val="00C0131C"/>
    <w:rsid w:val="00C01DC8"/>
    <w:rsid w:val="00C051B9"/>
    <w:rsid w:val="00C12A7E"/>
    <w:rsid w:val="00C17F40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60796"/>
    <w:rsid w:val="00D6099D"/>
    <w:rsid w:val="00D62482"/>
    <w:rsid w:val="00D62876"/>
    <w:rsid w:val="00D73789"/>
    <w:rsid w:val="00D91062"/>
    <w:rsid w:val="00D9562E"/>
    <w:rsid w:val="00D956DE"/>
    <w:rsid w:val="00DA21AE"/>
    <w:rsid w:val="00DA39BB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33083"/>
    <w:rsid w:val="00E40807"/>
    <w:rsid w:val="00E408CE"/>
    <w:rsid w:val="00E413B9"/>
    <w:rsid w:val="00E46A62"/>
    <w:rsid w:val="00E50A9F"/>
    <w:rsid w:val="00E524A9"/>
    <w:rsid w:val="00E62B32"/>
    <w:rsid w:val="00E64357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0FF4C69"/>
    <w:rsid w:val="054A784B"/>
    <w:rsid w:val="06406717"/>
    <w:rsid w:val="0B3A0639"/>
    <w:rsid w:val="0CD93263"/>
    <w:rsid w:val="0FB87AC1"/>
    <w:rsid w:val="192005F9"/>
    <w:rsid w:val="1A36651B"/>
    <w:rsid w:val="1A3C60C0"/>
    <w:rsid w:val="1A7D1BE3"/>
    <w:rsid w:val="1AC03F0D"/>
    <w:rsid w:val="1B7454EB"/>
    <w:rsid w:val="1C027B22"/>
    <w:rsid w:val="1E0A493E"/>
    <w:rsid w:val="1E0A7720"/>
    <w:rsid w:val="1F0A4497"/>
    <w:rsid w:val="1FDA482D"/>
    <w:rsid w:val="20A64772"/>
    <w:rsid w:val="220426D8"/>
    <w:rsid w:val="230D388D"/>
    <w:rsid w:val="24042444"/>
    <w:rsid w:val="24E10366"/>
    <w:rsid w:val="27137062"/>
    <w:rsid w:val="287405B8"/>
    <w:rsid w:val="28AD3ACA"/>
    <w:rsid w:val="293E0BC6"/>
    <w:rsid w:val="29A671D2"/>
    <w:rsid w:val="2B8A1EA0"/>
    <w:rsid w:val="2DDA23E8"/>
    <w:rsid w:val="2E3266BD"/>
    <w:rsid w:val="2EC61B1E"/>
    <w:rsid w:val="2FA36FAB"/>
    <w:rsid w:val="32FA4F0A"/>
    <w:rsid w:val="3306047F"/>
    <w:rsid w:val="35066379"/>
    <w:rsid w:val="35FC470A"/>
    <w:rsid w:val="37236EA3"/>
    <w:rsid w:val="381D59F7"/>
    <w:rsid w:val="3A15327D"/>
    <w:rsid w:val="3C8A4324"/>
    <w:rsid w:val="3F007FC8"/>
    <w:rsid w:val="3F446B1E"/>
    <w:rsid w:val="3FC96FE3"/>
    <w:rsid w:val="40075482"/>
    <w:rsid w:val="41533879"/>
    <w:rsid w:val="420152F4"/>
    <w:rsid w:val="43294635"/>
    <w:rsid w:val="44006D4C"/>
    <w:rsid w:val="44393204"/>
    <w:rsid w:val="45473F09"/>
    <w:rsid w:val="456F00C5"/>
    <w:rsid w:val="459A52B3"/>
    <w:rsid w:val="472450A7"/>
    <w:rsid w:val="4B8B055F"/>
    <w:rsid w:val="4E740BE8"/>
    <w:rsid w:val="4FD3719E"/>
    <w:rsid w:val="520553AF"/>
    <w:rsid w:val="53C83B27"/>
    <w:rsid w:val="53CF4D09"/>
    <w:rsid w:val="541B6B98"/>
    <w:rsid w:val="56B22127"/>
    <w:rsid w:val="5712706A"/>
    <w:rsid w:val="572E6AA7"/>
    <w:rsid w:val="579161E1"/>
    <w:rsid w:val="5AEA0183"/>
    <w:rsid w:val="5CE57B16"/>
    <w:rsid w:val="5E4F035E"/>
    <w:rsid w:val="609C5517"/>
    <w:rsid w:val="60B13450"/>
    <w:rsid w:val="61170BD6"/>
    <w:rsid w:val="61F07FCA"/>
    <w:rsid w:val="631B12A8"/>
    <w:rsid w:val="66756CCD"/>
    <w:rsid w:val="68C27631"/>
    <w:rsid w:val="6A743D2A"/>
    <w:rsid w:val="6A792CD4"/>
    <w:rsid w:val="6AC136A5"/>
    <w:rsid w:val="6C1B1CA3"/>
    <w:rsid w:val="6F4777B3"/>
    <w:rsid w:val="6FF375E1"/>
    <w:rsid w:val="72D2107E"/>
    <w:rsid w:val="73593BFF"/>
    <w:rsid w:val="736C512B"/>
    <w:rsid w:val="73C72E99"/>
    <w:rsid w:val="74387CB8"/>
    <w:rsid w:val="74B207DC"/>
    <w:rsid w:val="75096F5F"/>
    <w:rsid w:val="7686132B"/>
    <w:rsid w:val="76A24492"/>
    <w:rsid w:val="78BA0813"/>
    <w:rsid w:val="79532AD6"/>
    <w:rsid w:val="7A8E48F1"/>
    <w:rsid w:val="7AFD0CDF"/>
    <w:rsid w:val="7B8425B6"/>
    <w:rsid w:val="7C265F8E"/>
    <w:rsid w:val="7D2D58B1"/>
    <w:rsid w:val="7E8834E8"/>
    <w:rsid w:val="7F9F6E3D"/>
    <w:rsid w:val="7FFF5B2E"/>
    <w:rsid w:val="FDFBF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link w:val="42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43"/>
    <w:unhideWhenUsed/>
    <w:qFormat/>
    <w:uiPriority w:val="9"/>
    <w:pPr>
      <w:tabs>
        <w:tab w:val="left" w:pos="1134"/>
      </w:tabs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3"/>
    <w:link w:val="44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3"/>
    <w:link w:val="45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3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51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10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49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50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qFormat/>
    <w:uiPriority w:val="1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4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index 1"/>
    <w:basedOn w:val="1"/>
    <w:next w:val="1"/>
    <w:unhideWhenUsed/>
    <w:qFormat/>
    <w:uiPriority w:val="99"/>
  </w:style>
  <w:style w:type="paragraph" w:styleId="32">
    <w:name w:val="Title"/>
    <w:next w:val="3"/>
    <w:link w:val="46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3">
    <w:name w:val="annotation subject"/>
    <w:basedOn w:val="15"/>
    <w:next w:val="15"/>
    <w:link w:val="52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39"/>
    <w:rPr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page number"/>
    <w:basedOn w:val="36"/>
    <w:unhideWhenUsed/>
    <w:qFormat/>
    <w:uiPriority w:val="99"/>
    <w:rPr>
      <w:rFonts w:eastAsia="方正仿宋_GBK"/>
      <w:color w:val="auto"/>
      <w:sz w:val="32"/>
    </w:rPr>
  </w:style>
  <w:style w:type="character" w:styleId="39">
    <w:name w:val="Emphasis"/>
    <w:qFormat/>
    <w:uiPriority w:val="20"/>
    <w:rPr>
      <w:i/>
      <w:iCs/>
    </w:rPr>
  </w:style>
  <w:style w:type="character" w:styleId="40">
    <w:name w:val="Hyperlink"/>
    <w:basedOn w:val="36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1">
    <w:name w:val="annotation reference"/>
    <w:basedOn w:val="36"/>
    <w:unhideWhenUsed/>
    <w:qFormat/>
    <w:uiPriority w:val="99"/>
    <w:rPr>
      <w:rFonts w:eastAsia="方正仿宋_GBK"/>
      <w:color w:val="auto"/>
      <w:sz w:val="21"/>
      <w:szCs w:val="21"/>
    </w:rPr>
  </w:style>
  <w:style w:type="character" w:customStyle="1" w:styleId="42">
    <w:name w:val="标题 1 字符"/>
    <w:basedOn w:val="36"/>
    <w:link w:val="2"/>
    <w:qFormat/>
    <w:uiPriority w:val="9"/>
    <w:rPr>
      <w:rFonts w:eastAsia="方正黑体_GBK" w:cs="方正黑体_GBK"/>
      <w:kern w:val="44"/>
      <w:sz w:val="32"/>
      <w:szCs w:val="44"/>
    </w:rPr>
  </w:style>
  <w:style w:type="character" w:customStyle="1" w:styleId="43">
    <w:name w:val="标题 2 字符"/>
    <w:basedOn w:val="36"/>
    <w:link w:val="4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4">
    <w:name w:val="标题 3 字符"/>
    <w:basedOn w:val="36"/>
    <w:link w:val="5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5">
    <w:name w:val="标题 4 字符"/>
    <w:basedOn w:val="36"/>
    <w:link w:val="6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6">
    <w:name w:val="标题 字符"/>
    <w:basedOn w:val="36"/>
    <w:link w:val="32"/>
    <w:qFormat/>
    <w:uiPriority w:val="10"/>
    <w:rPr>
      <w:rFonts w:eastAsia="方正小标宋_GBK" w:cs="Times New Roman (标题 CS)"/>
      <w:bCs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paragraph" w:customStyle="1" w:styleId="47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49">
    <w:name w:val="批注框文本 字符"/>
    <w:basedOn w:val="36"/>
    <w:link w:val="21"/>
    <w:qFormat/>
    <w:uiPriority w:val="99"/>
    <w:rPr>
      <w:kern w:val="2"/>
      <w:sz w:val="18"/>
      <w:szCs w:val="18"/>
    </w:rPr>
  </w:style>
  <w:style w:type="character" w:customStyle="1" w:styleId="50">
    <w:name w:val="页脚 字符"/>
    <w:basedOn w:val="36"/>
    <w:link w:val="22"/>
    <w:qFormat/>
    <w:uiPriority w:val="99"/>
    <w:rPr>
      <w:rFonts w:hAnsi="宋体" w:eastAsia="宋体"/>
      <w:kern w:val="2"/>
      <w:sz w:val="28"/>
      <w:szCs w:val="28"/>
    </w:rPr>
  </w:style>
  <w:style w:type="character" w:customStyle="1" w:styleId="51">
    <w:name w:val="批注文字 字符"/>
    <w:basedOn w:val="36"/>
    <w:link w:val="15"/>
    <w:qFormat/>
    <w:uiPriority w:val="99"/>
    <w:rPr>
      <w:kern w:val="2"/>
      <w:sz w:val="32"/>
      <w:szCs w:val="32"/>
    </w:rPr>
  </w:style>
  <w:style w:type="character" w:customStyle="1" w:styleId="52">
    <w:name w:val="批注主题 字符"/>
    <w:basedOn w:val="51"/>
    <w:link w:val="33"/>
    <w:qFormat/>
    <w:uiPriority w:val="99"/>
    <w:rPr>
      <w:b/>
      <w:bCs/>
      <w:kern w:val="2"/>
      <w:sz w:val="32"/>
      <w:szCs w:val="32"/>
    </w:rPr>
  </w:style>
  <w:style w:type="character" w:customStyle="1" w:styleId="53">
    <w:name w:val="标题 9 字符"/>
    <w:basedOn w:val="36"/>
    <w:link w:val="11"/>
    <w:semiHidden/>
    <w:qFormat/>
    <w:uiPriority w:val="9"/>
    <w:rPr>
      <w:rFonts w:asciiTheme="majorHAnsi" w:hAnsiTheme="majorHAnsi" w:eastAsiaTheme="majorEastAsia" w:cstheme="majorBidi"/>
      <w:kern w:val="2"/>
      <w:sz w:val="32"/>
      <w:szCs w:val="21"/>
    </w:rPr>
  </w:style>
  <w:style w:type="character" w:customStyle="1" w:styleId="54">
    <w:name w:val="副标题 字符"/>
    <w:basedOn w:val="36"/>
    <w:link w:val="27"/>
    <w:qFormat/>
    <w:uiPriority w:val="11"/>
    <w:rPr>
      <w:rFonts w:eastAsia="方正楷体_GBK"/>
      <w:kern w:val="2"/>
      <w:sz w:val="32"/>
      <w:szCs w:val="32"/>
    </w:rPr>
  </w:style>
  <w:style w:type="paragraph" w:customStyle="1" w:styleId="55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table" w:customStyle="1" w:styleId="57">
    <w:name w:val="无格式表格 11"/>
    <w:basedOn w:val="3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8">
    <w:name w:val="页眉 字符"/>
    <w:basedOn w:val="36"/>
    <w:link w:val="23"/>
    <w:qFormat/>
    <w:uiPriority w:val="99"/>
    <w:rPr>
      <w:rFonts w:hAnsi="宋体"/>
      <w:kern w:val="2"/>
      <w:sz w:val="18"/>
      <w:szCs w:val="18"/>
    </w:rPr>
  </w:style>
  <w:style w:type="table" w:customStyle="1" w:styleId="59">
    <w:name w:val="网格型浅色1"/>
    <w:basedOn w:val="3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0">
    <w:name w:val="JSAI表格5号"/>
    <w:basedOn w:val="34"/>
    <w:qFormat/>
    <w:uiPriority w:val="99"/>
    <w:pPr>
      <w:spacing w:line="280" w:lineRule="exact"/>
      <w:jc w:val="center"/>
    </w:pPr>
    <w:rPr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1">
    <w:name w:val="无格式表格 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2">
    <w:name w:val="无格式表格 51"/>
    <w:basedOn w:val="3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">
    <w:name w:val="网格表 2 - 着色 11"/>
    <w:basedOn w:val="34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4">
    <w:name w:val="网格表 2 - 着色 21"/>
    <w:basedOn w:val="34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5">
    <w:name w:val="网格表 1 浅色 - 着色 61"/>
    <w:basedOn w:val="34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34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41"/>
    <w:basedOn w:val="34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清单表 1 浅色 - 着色 11"/>
    <w:basedOn w:val="34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9">
    <w:name w:val="清单表 1 浅色 - 着色 21"/>
    <w:basedOn w:val="34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0">
    <w:name w:val="清单表 1 浅色 - 着色 31"/>
    <w:basedOn w:val="34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1">
    <w:name w:val="清单表 1 浅色 - 着色 41"/>
    <w:basedOn w:val="34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2">
    <w:name w:val="清单表 1 浅色 - 着色 51"/>
    <w:basedOn w:val="34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3">
    <w:name w:val="网格表 7 彩色 - 着色 61"/>
    <w:basedOn w:val="34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4">
    <w:name w:val="网格表 7 彩色 - 着色 51"/>
    <w:basedOn w:val="34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5">
    <w:name w:val="网格表 7 彩色 - 着色 41"/>
    <w:basedOn w:val="34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6">
    <w:name w:val="清单表 1 浅色1"/>
    <w:basedOn w:val="34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7">
    <w:name w:val="清单表 7 彩色 - 着色 61"/>
    <w:basedOn w:val="34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8">
    <w:name w:val="清单表 7 彩色 - 着色 51"/>
    <w:basedOn w:val="34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9">
    <w:name w:val="JSAI表格3号"/>
    <w:basedOn w:val="60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0">
    <w:name w:val="JSAI表格4号"/>
    <w:basedOn w:val="60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1">
    <w:name w:val="JSAI表格4号小"/>
    <w:basedOn w:val="60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2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3">
    <w:name w:val="标题 5 字符"/>
    <w:basedOn w:val="36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84">
    <w:name w:val="标题 6 字符"/>
    <w:basedOn w:val="36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character" w:customStyle="1" w:styleId="85">
    <w:name w:val="标题 7 字符"/>
    <w:basedOn w:val="36"/>
    <w:link w:val="9"/>
    <w:semiHidden/>
    <w:qFormat/>
    <w:uiPriority w:val="9"/>
    <w:rPr>
      <w:b/>
      <w:bCs/>
      <w:kern w:val="2"/>
      <w:sz w:val="24"/>
      <w:szCs w:val="32"/>
    </w:rPr>
  </w:style>
  <w:style w:type="character" w:customStyle="1" w:styleId="86">
    <w:name w:val="标题 8 字符"/>
    <w:basedOn w:val="36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32"/>
    </w:rPr>
  </w:style>
  <w:style w:type="paragraph" w:styleId="87">
    <w:name w:val="Quote"/>
    <w:basedOn w:val="1"/>
    <w:next w:val="1"/>
    <w:link w:val="88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8">
    <w:name w:val="引用 字符"/>
    <w:basedOn w:val="36"/>
    <w:link w:val="87"/>
    <w:qFormat/>
    <w:uiPriority w:val="29"/>
    <w:rPr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9">
    <w:name w:val="Intense Quote"/>
    <w:basedOn w:val="1"/>
    <w:next w:val="1"/>
    <w:link w:val="90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0">
    <w:name w:val="明显引用 字符"/>
    <w:basedOn w:val="36"/>
    <w:link w:val="89"/>
    <w:qFormat/>
    <w:uiPriority w:val="30"/>
    <w:rPr>
      <w:i/>
      <w:iCs/>
      <w:color w:val="4472C4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91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2">
    <w:name w:val="明显强调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3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4">
    <w:name w:val="明显参考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5">
    <w:name w:val="书籍标题1"/>
    <w:qFormat/>
    <w:uiPriority w:val="33"/>
    <w:rPr>
      <w:b/>
      <w:bCs/>
      <w:i/>
      <w:iCs/>
      <w:spacing w:val="5"/>
    </w:rPr>
  </w:style>
  <w:style w:type="paragraph" w:customStyle="1" w:styleId="96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color w:val="000000" w:themeColor="text1"/>
      <w:kern w:val="44"/>
      <w:sz w:val="32"/>
      <w:szCs w:val="44"/>
      <w:lang w:val="en-US" w:eastAsia="zh-CN" w:bidi="ar-SA"/>
      <w14:textFill>
        <w14:solidFill>
          <w14:schemeClr w14:val="tx1"/>
        </w14:solidFill>
      </w14:textFill>
    </w:rPr>
  </w:style>
  <w:style w:type="table" w:customStyle="1" w:styleId="97">
    <w:name w:val="JSAI表单5号"/>
    <w:basedOn w:val="6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98">
    <w:name w:val="网格表 21"/>
    <w:basedOn w:val="34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9">
    <w:name w:val="网格表 1 浅色 - 着色 31"/>
    <w:basedOn w:val="34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0">
    <w:name w:val="网格表 4 - 着色 11"/>
    <w:basedOn w:val="34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1">
    <w:name w:val="网格表 41"/>
    <w:basedOn w:val="34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2">
    <w:name w:val="网格表 3 - 着色 61"/>
    <w:basedOn w:val="34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3">
    <w:name w:val="网格表 3 - 着色 51"/>
    <w:basedOn w:val="34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4">
    <w:name w:val="网格表 3 - 着色 41"/>
    <w:basedOn w:val="34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5">
    <w:name w:val="网格表 3 - 着色 31"/>
    <w:basedOn w:val="34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6">
    <w:name w:val="网格表 3 - 着色 11"/>
    <w:basedOn w:val="34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7">
    <w:name w:val="网格表 1 浅色1"/>
    <w:basedOn w:val="3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8">
    <w:name w:val="网格表 1 浅色 - 着色 11"/>
    <w:basedOn w:val="34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9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10">
    <w:name w:val="日期 字符"/>
    <w:basedOn w:val="36"/>
    <w:link w:val="20"/>
    <w:semiHidden/>
    <w:qFormat/>
    <w:uiPriority w:val="99"/>
    <w:rPr>
      <w:kern w:val="2"/>
      <w:sz w:val="32"/>
      <w:szCs w:val="32"/>
    </w:rPr>
  </w:style>
  <w:style w:type="table" w:customStyle="1" w:styleId="111">
    <w:name w:val="JSAI表格5号小"/>
    <w:basedOn w:val="60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2">
    <w:name w:val="书目1"/>
    <w:basedOn w:val="1"/>
    <w:next w:val="1"/>
    <w:unhideWhenUsed/>
    <w:qFormat/>
    <w:uiPriority w:val="37"/>
  </w:style>
  <w:style w:type="paragraph" w:customStyle="1" w:styleId="113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4">
    <w:name w:val="产品名称，黑体小四"/>
    <w:basedOn w:val="4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5">
    <w:name w:val="JSAI三线表5号·居中"/>
    <w:basedOn w:val="34"/>
    <w:qFormat/>
    <w:uiPriority w:val="99"/>
    <w:pPr>
      <w:adjustRightInd w:val="0"/>
      <w:spacing w:line="240" w:lineRule="exact"/>
      <w:jc w:val="center"/>
    </w:pPr>
    <w:rPr>
      <w:rFonts w:eastAsia="仿宋"/>
      <w:kern w:val="2"/>
      <w:sz w:val="21"/>
      <w:szCs w:val="32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6">
    <w:name w:val="JSAI公文红头"/>
    <w:basedOn w:val="34"/>
    <w:qFormat/>
    <w:uiPriority w:val="99"/>
    <w:pPr>
      <w:jc w:val="center"/>
    </w:pPr>
    <w:rPr>
      <w:kern w:val="2"/>
      <w:sz w:val="32"/>
      <w:szCs w:val="32"/>
    </w:rPr>
    <w:tblPr>
      <w:jc w:val="center"/>
      <w:tblBorders>
        <w:bottom w:val="single" w:color="FF0000" w:sz="24" w:space="0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7">
    <w:name w:val="样式1"/>
    <w:basedOn w:val="34"/>
    <w:qFormat/>
    <w:uiPriority w:val="99"/>
    <w:rPr>
      <w:kern w:val="2"/>
      <w:sz w:val="32"/>
      <w:szCs w:val="32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8">
    <w:name w:val="JSAI表单5号彩色"/>
    <w:basedOn w:val="97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19">
    <w:name w:val="JSAI表单4号"/>
    <w:basedOn w:val="8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0">
    <w:name w:val="JSAI表单4号小"/>
    <w:basedOn w:val="34"/>
    <w:qFormat/>
    <w:uiPriority w:val="99"/>
    <w:pPr>
      <w:adjustRightInd w:val="0"/>
      <w:spacing w:line="320" w:lineRule="exact"/>
      <w:jc w:val="both"/>
    </w:pPr>
    <w:rPr>
      <w:rFonts w:eastAsia="仿宋"/>
      <w:kern w:val="2"/>
      <w:sz w:val="24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21">
    <w:name w:val="Plain Table 1"/>
    <w:basedOn w:val="34"/>
    <w:qFormat/>
    <w:uiPriority w:val="41"/>
    <w:rPr>
      <w:kern w:val="2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2">
    <w:name w:val="Grid Table Light"/>
    <w:basedOn w:val="34"/>
    <w:qFormat/>
    <w:uiPriority w:val="40"/>
    <w:rPr>
      <w:kern w:val="2"/>
      <w:sz w:val="32"/>
      <w:szCs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3">
    <w:name w:val="Plain Table 4"/>
    <w:basedOn w:val="34"/>
    <w:qFormat/>
    <w:uiPriority w:val="44"/>
    <w:rPr>
      <w:kern w:val="2"/>
      <w:sz w:val="32"/>
      <w:szCs w:val="3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4">
    <w:name w:val="Plain Table 5"/>
    <w:basedOn w:val="34"/>
    <w:qFormat/>
    <w:uiPriority w:val="45"/>
    <w:rPr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25">
    <w:name w:val="Grid Table 2 Accent 1"/>
    <w:basedOn w:val="34"/>
    <w:qFormat/>
    <w:uiPriority w:val="47"/>
    <w:rPr>
      <w:kern w:val="2"/>
      <w:sz w:val="32"/>
      <w:szCs w:val="32"/>
    </w:r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26">
    <w:name w:val="Grid Table 2 Accent 2"/>
    <w:basedOn w:val="34"/>
    <w:qFormat/>
    <w:uiPriority w:val="47"/>
    <w:rPr>
      <w:kern w:val="2"/>
      <w:sz w:val="32"/>
      <w:szCs w:val="32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27">
    <w:name w:val="Grid Table 1 Light Accent 6"/>
    <w:basedOn w:val="34"/>
    <w:qFormat/>
    <w:uiPriority w:val="46"/>
    <w:rPr>
      <w:kern w:val="2"/>
      <w:sz w:val="32"/>
      <w:szCs w:val="32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8">
    <w:name w:val="Grid Table 1 Light Accent 5"/>
    <w:basedOn w:val="34"/>
    <w:qFormat/>
    <w:uiPriority w:val="46"/>
    <w:rPr>
      <w:kern w:val="2"/>
      <w:sz w:val="32"/>
      <w:szCs w:val="32"/>
    </w:r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9">
    <w:name w:val="Grid Table 1 Light Accent 4"/>
    <w:basedOn w:val="34"/>
    <w:qFormat/>
    <w:uiPriority w:val="46"/>
    <w:rPr>
      <w:kern w:val="2"/>
      <w:sz w:val="32"/>
      <w:szCs w:val="32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">
    <w:name w:val="List Table 1 Light Accent 1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31">
    <w:name w:val="List Table 1 Light Accent 2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32">
    <w:name w:val="List Table 1 Light Accent 3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33">
    <w:name w:val="List Table 1 Light Accent 4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34">
    <w:name w:val="List Table 1 Light Accent 5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35">
    <w:name w:val="Grid Table 7 Colorful Accent 6"/>
    <w:basedOn w:val="34"/>
    <w:qFormat/>
    <w:uiPriority w:val="52"/>
    <w:rPr>
      <w:color w:val="548235" w:themeColor="accent6" w:themeShade="BF"/>
      <w:kern w:val="2"/>
      <w:sz w:val="32"/>
      <w:szCs w:val="3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36">
    <w:name w:val="Grid Table 7 Colorful Accent 5"/>
    <w:basedOn w:val="34"/>
    <w:qFormat/>
    <w:uiPriority w:val="52"/>
    <w:rPr>
      <w:color w:val="2E75B6" w:themeColor="accent5" w:themeShade="BF"/>
      <w:kern w:val="2"/>
      <w:sz w:val="32"/>
      <w:szCs w:val="32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37">
    <w:name w:val="Grid Table 7 Colorful Accent 4"/>
    <w:basedOn w:val="34"/>
    <w:qFormat/>
    <w:uiPriority w:val="52"/>
    <w:rPr>
      <w:color w:val="BF9000" w:themeColor="accent4" w:themeShade="BF"/>
      <w:kern w:val="2"/>
      <w:sz w:val="32"/>
      <w:szCs w:val="3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38">
    <w:name w:val="List Table 1 Light"/>
    <w:basedOn w:val="34"/>
    <w:qFormat/>
    <w:uiPriority w:val="46"/>
    <w:rPr>
      <w:kern w:val="2"/>
      <w:sz w:val="32"/>
      <w:szCs w:val="3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39">
    <w:name w:val="List Table 7 Colorful Accent 6"/>
    <w:basedOn w:val="34"/>
    <w:qFormat/>
    <w:uiPriority w:val="52"/>
    <w:rPr>
      <w:color w:val="548235" w:themeColor="accent6" w:themeShade="BF"/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5"/>
    <w:basedOn w:val="34"/>
    <w:qFormat/>
    <w:uiPriority w:val="52"/>
    <w:rPr>
      <w:color w:val="2E75B6" w:themeColor="accent5" w:themeShade="BF"/>
      <w:kern w:val="2"/>
      <w:sz w:val="32"/>
      <w:szCs w:val="3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2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4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4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45">
    <w:name w:val="Book Title"/>
    <w:qFormat/>
    <w:uiPriority w:val="33"/>
    <w:rPr>
      <w:b/>
      <w:bCs/>
      <w:i/>
      <w:iCs/>
      <w:spacing w:val="5"/>
    </w:rPr>
  </w:style>
  <w:style w:type="paragraph" w:customStyle="1" w:styleId="146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147">
    <w:name w:val="Grid Table 2"/>
    <w:basedOn w:val="34"/>
    <w:qFormat/>
    <w:uiPriority w:val="47"/>
    <w:rPr>
      <w:kern w:val="2"/>
      <w:sz w:val="32"/>
      <w:szCs w:val="3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8">
    <w:name w:val="Grid Table 1 Light Accent 3"/>
    <w:basedOn w:val="34"/>
    <w:qFormat/>
    <w:uiPriority w:val="46"/>
    <w:rPr>
      <w:kern w:val="2"/>
      <w:sz w:val="32"/>
      <w:szCs w:val="32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9">
    <w:name w:val="Grid Table 4 Accent 1"/>
    <w:basedOn w:val="34"/>
    <w:qFormat/>
    <w:uiPriority w:val="49"/>
    <w:rPr>
      <w:kern w:val="2"/>
      <w:sz w:val="32"/>
      <w:szCs w:val="32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50">
    <w:name w:val="Grid Table 4"/>
    <w:basedOn w:val="34"/>
    <w:qFormat/>
    <w:uiPriority w:val="49"/>
    <w:rPr>
      <w:kern w:val="2"/>
      <w:sz w:val="32"/>
      <w:szCs w:val="3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51">
    <w:name w:val="Grid Table 3 Accent 6"/>
    <w:basedOn w:val="34"/>
    <w:qFormat/>
    <w:uiPriority w:val="48"/>
    <w:rPr>
      <w:kern w:val="2"/>
      <w:sz w:val="32"/>
      <w:szCs w:val="3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52">
    <w:name w:val="Grid Table 3 Accent 5"/>
    <w:basedOn w:val="34"/>
    <w:qFormat/>
    <w:uiPriority w:val="48"/>
    <w:rPr>
      <w:kern w:val="2"/>
      <w:sz w:val="32"/>
      <w:szCs w:val="32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53">
    <w:name w:val="Grid Table 3 Accent 4"/>
    <w:basedOn w:val="34"/>
    <w:qFormat/>
    <w:uiPriority w:val="48"/>
    <w:rPr>
      <w:kern w:val="2"/>
      <w:sz w:val="32"/>
      <w:szCs w:val="3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54">
    <w:name w:val="Grid Table 3 Accent 3"/>
    <w:basedOn w:val="34"/>
    <w:qFormat/>
    <w:uiPriority w:val="48"/>
    <w:rPr>
      <w:kern w:val="2"/>
      <w:sz w:val="32"/>
      <w:szCs w:val="3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55">
    <w:name w:val="Grid Table 3 Accent 1"/>
    <w:basedOn w:val="34"/>
    <w:qFormat/>
    <w:uiPriority w:val="48"/>
    <w:rPr>
      <w:kern w:val="2"/>
      <w:sz w:val="32"/>
      <w:szCs w:val="32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56">
    <w:name w:val="Grid Table 1 Light"/>
    <w:basedOn w:val="34"/>
    <w:qFormat/>
    <w:uiPriority w:val="46"/>
    <w:rPr>
      <w:kern w:val="2"/>
      <w:sz w:val="32"/>
      <w:szCs w:val="3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7">
    <w:name w:val="Grid Table 1 Light Accent 1"/>
    <w:basedOn w:val="34"/>
    <w:qFormat/>
    <w:uiPriority w:val="46"/>
    <w:rPr>
      <w:kern w:val="2"/>
      <w:sz w:val="32"/>
      <w:szCs w:val="32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8">
    <w:name w:val="Bibliography"/>
    <w:basedOn w:val="1"/>
    <w:next w:val="1"/>
    <w:unhideWhenUsed/>
    <w:qFormat/>
    <w:uiPriority w:val="37"/>
  </w:style>
  <w:style w:type="character" w:customStyle="1" w:styleId="159">
    <w:name w:val="s1"/>
    <w:basedOn w:val="36"/>
    <w:qFormat/>
    <w:uiPriority w:val="0"/>
    <w:rPr>
      <w:rFonts w:ascii=".PingFangSC-Semibold" w:hAnsi=".PingFangSC-Semibold" w:eastAsia=".PingFangSC-Semibold" w:cs=".PingFangSC-Semibold"/>
      <w:b/>
      <w:bCs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tencent.WeWorkMac\Data\WeDrive\&#27743;&#33487;&#30465;&#20154;&#24037;&#26234;&#33021;&#23398;&#20250;\&#12304;&#20844;&#20849;&#24037;&#20316;&#21488;2022&#12305;\&#12304;&#20844;&#20849;&#20449;&#24687;&#12305;\&#12304;JSAI&#20844;&#25991;&#27169;&#29256;&#12305;\&#12304;JSAI&#27169;&#26495;&#183;DOC&#12305;\&#12304;JSAI&#27169;&#29256;&#183;&#20844;&#25991;&#12305;\&#27169;&#26495;&#25991;&#20214;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1</Pages>
  <Words>233</Words>
  <Characters>235</Characters>
  <Lines>45</Lines>
  <Paragraphs>42</Paragraphs>
  <TotalTime>1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2023-01-02T11:51:00Z</dcterms:created>
  <dc:creator>Microsoft Office User</dc:creator>
  <cp:lastModifiedBy>111</cp:lastModifiedBy>
  <cp:lastPrinted>2022-02-10T14:18:00Z</cp:lastPrinted>
  <dcterms:modified xsi:type="dcterms:W3CDTF">2025-03-11T03:32:30Z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AEF3A859888B4CE9A8F283FF6698EC78_13</vt:lpwstr>
  </property>
</Properties>
</file>