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5639" w14:textId="4707E544" w:rsidR="00403910" w:rsidRPr="00F07D30" w:rsidRDefault="00A64A3E" w:rsidP="00403910">
      <w:pPr>
        <w:pStyle w:val="af0"/>
        <w:rPr>
          <w:rFonts w:ascii="黑体" w:eastAsia="黑体" w:hAnsi="黑体"/>
        </w:rPr>
      </w:pPr>
      <w:r w:rsidRPr="00F07D30">
        <w:rPr>
          <w:rFonts w:ascii="黑体" w:eastAsia="黑体" w:hAnsi="黑体" w:hint="eastAsia"/>
        </w:rPr>
        <w:t>江苏省人工智能科普作品征集表</w:t>
      </w:r>
    </w:p>
    <w:p w14:paraId="14F34FA0" w14:textId="77777777" w:rsidR="00CC58B3" w:rsidRPr="00CC58B3" w:rsidRDefault="00CC58B3" w:rsidP="00CC58B3">
      <w:pPr>
        <w:pStyle w:val="JSAI3"/>
        <w:ind w:firstLine="632"/>
      </w:pPr>
    </w:p>
    <w:tbl>
      <w:tblPr>
        <w:tblStyle w:val="JSAI54"/>
        <w:tblW w:w="9351" w:type="dxa"/>
        <w:tblLayout w:type="fixed"/>
        <w:tblLook w:val="04A0" w:firstRow="1" w:lastRow="0" w:firstColumn="1" w:lastColumn="0" w:noHBand="0" w:noVBand="1"/>
      </w:tblPr>
      <w:tblGrid>
        <w:gridCol w:w="2238"/>
        <w:gridCol w:w="1159"/>
        <w:gridCol w:w="1276"/>
        <w:gridCol w:w="1989"/>
        <w:gridCol w:w="2689"/>
      </w:tblGrid>
      <w:tr w:rsidR="00A64A3E" w:rsidRPr="00A64A3E" w14:paraId="7D86DDC3" w14:textId="77777777" w:rsidTr="002D5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5AD7ACE" w14:textId="61756DA7" w:rsidR="00A64A3E" w:rsidRPr="00A64A3E" w:rsidRDefault="00A64A3E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作品名称</w:t>
            </w:r>
          </w:p>
        </w:tc>
        <w:tc>
          <w:tcPr>
            <w:tcW w:w="7113" w:type="dxa"/>
            <w:gridSpan w:val="4"/>
          </w:tcPr>
          <w:p w14:paraId="6B4CD4A6" w14:textId="77777777" w:rsidR="00A64A3E" w:rsidRPr="00F07D30" w:rsidRDefault="00A64A3E" w:rsidP="00F07D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D59EB" w:rsidRPr="00A64A3E" w14:paraId="477584A5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4B6303F1" w14:textId="0B503086" w:rsidR="002D59EB" w:rsidRDefault="002D59EB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作品版权单位</w:t>
            </w:r>
            <w:r w:rsidR="00D86829">
              <w:rPr>
                <w:rFonts w:ascii="黑体" w:eastAsia="黑体" w:hAnsi="黑体" w:hint="eastAsia"/>
                <w:sz w:val="21"/>
                <w:szCs w:val="21"/>
              </w:rPr>
              <w:t>/个人</w:t>
            </w:r>
          </w:p>
        </w:tc>
        <w:tc>
          <w:tcPr>
            <w:tcW w:w="7113" w:type="dxa"/>
            <w:gridSpan w:val="4"/>
          </w:tcPr>
          <w:p w14:paraId="309B0E04" w14:textId="4C7C34C8" w:rsidR="002D59EB" w:rsidRPr="00F07D30" w:rsidRDefault="002D59EB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86602" w:rsidRPr="00A64A3E" w14:paraId="0E7FAFE0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2B7D9B62" w14:textId="63C2AF46" w:rsidR="00C86602" w:rsidRDefault="00C86602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作品类别</w:t>
            </w:r>
          </w:p>
        </w:tc>
        <w:tc>
          <w:tcPr>
            <w:tcW w:w="7113" w:type="dxa"/>
            <w:gridSpan w:val="4"/>
          </w:tcPr>
          <w:p w14:paraId="0CBECB08" w14:textId="0F331141" w:rsidR="00C86602" w:rsidRPr="00A64A3E" w:rsidRDefault="00000000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6643550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6602" w:rsidRPr="00A64A3E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86602">
              <w:rPr>
                <w:rFonts w:hint="eastAsia"/>
                <w:sz w:val="21"/>
                <w:szCs w:val="21"/>
              </w:rPr>
              <w:t>科普图书（含杂志期刊、报纸专刊）</w:t>
            </w:r>
            <w:r w:rsidR="00C8660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8960040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6602" w:rsidRPr="00A64A3E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86602">
              <w:rPr>
                <w:rFonts w:hint="eastAsia"/>
                <w:sz w:val="21"/>
                <w:szCs w:val="21"/>
              </w:rPr>
              <w:t>科普文章</w:t>
            </w:r>
            <w:r w:rsidR="00C86602">
              <w:rPr>
                <w:rFonts w:hint="eastAsia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422144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6602" w:rsidRPr="00A64A3E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86602">
              <w:rPr>
                <w:rFonts w:ascii="Segoe UI Symbol" w:hAnsi="Segoe UI Symbol" w:cs="Segoe UI Symbol" w:hint="eastAsia"/>
                <w:sz w:val="21"/>
                <w:szCs w:val="21"/>
              </w:rPr>
              <w:t>科普视频</w:t>
            </w:r>
          </w:p>
        </w:tc>
      </w:tr>
      <w:tr w:rsidR="00155B66" w:rsidRPr="00A64A3E" w14:paraId="5B7DC646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186BB22F" w14:textId="5EE507E9" w:rsidR="00155B66" w:rsidRDefault="00155B66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作品在线</w:t>
            </w:r>
            <w:r w:rsidR="00403910">
              <w:rPr>
                <w:rFonts w:ascii="黑体" w:eastAsia="黑体" w:hAnsi="黑体" w:hint="eastAsia"/>
                <w:sz w:val="21"/>
                <w:szCs w:val="21"/>
              </w:rPr>
              <w:t>观看网址</w:t>
            </w:r>
          </w:p>
        </w:tc>
        <w:tc>
          <w:tcPr>
            <w:tcW w:w="7113" w:type="dxa"/>
            <w:gridSpan w:val="4"/>
          </w:tcPr>
          <w:p w14:paraId="769F61F4" w14:textId="1A1A6210" w:rsidR="00155B66" w:rsidRPr="00F07D30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86602" w:rsidRPr="00A64A3E" w14:paraId="22F4B030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53262921" w14:textId="010FABEB" w:rsidR="00C86602" w:rsidRDefault="00C86602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出版发表日期</w:t>
            </w:r>
          </w:p>
        </w:tc>
        <w:tc>
          <w:tcPr>
            <w:tcW w:w="7113" w:type="dxa"/>
            <w:gridSpan w:val="4"/>
          </w:tcPr>
          <w:p w14:paraId="7A04BDDD" w14:textId="77777777" w:rsidR="00C86602" w:rsidRPr="00F07D30" w:rsidRDefault="00C86602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86602" w:rsidRPr="00A64A3E" w14:paraId="277FBFEB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3A6CF4C7" w14:textId="59526A1B" w:rsidR="00C86602" w:rsidRDefault="00C86602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出版社</w:t>
            </w:r>
            <w:r w:rsidR="00155B66">
              <w:rPr>
                <w:rFonts w:ascii="黑体" w:eastAsia="黑体" w:hAnsi="黑体" w:hint="eastAsia"/>
                <w:sz w:val="21"/>
                <w:szCs w:val="21"/>
              </w:rPr>
              <w:t>/网站</w:t>
            </w:r>
          </w:p>
        </w:tc>
        <w:tc>
          <w:tcPr>
            <w:tcW w:w="7113" w:type="dxa"/>
            <w:gridSpan w:val="4"/>
          </w:tcPr>
          <w:p w14:paraId="00F73A2F" w14:textId="77777777" w:rsidR="00C86602" w:rsidRPr="00F07D30" w:rsidRDefault="00C86602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86602" w:rsidRPr="00A64A3E" w14:paraId="1A8F402D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C148BF2" w14:textId="7CA6EBE7" w:rsidR="00C86602" w:rsidRDefault="00C86602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出版刊号</w:t>
            </w:r>
          </w:p>
        </w:tc>
        <w:tc>
          <w:tcPr>
            <w:tcW w:w="7113" w:type="dxa"/>
            <w:gridSpan w:val="4"/>
          </w:tcPr>
          <w:p w14:paraId="0B496AB4" w14:textId="77777777" w:rsidR="00C86602" w:rsidRPr="00F07D30" w:rsidRDefault="00C86602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86602" w:rsidRPr="00A64A3E" w14:paraId="5C3327D3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72059FC" w14:textId="6C965373" w:rsidR="00C86602" w:rsidRDefault="00C86602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作者姓名</w:t>
            </w:r>
          </w:p>
        </w:tc>
        <w:tc>
          <w:tcPr>
            <w:tcW w:w="7113" w:type="dxa"/>
            <w:gridSpan w:val="4"/>
          </w:tcPr>
          <w:p w14:paraId="7F28D2FD" w14:textId="7A443158" w:rsidR="00C86602" w:rsidRPr="00A64A3E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（可多个）</w:t>
            </w:r>
          </w:p>
        </w:tc>
      </w:tr>
      <w:tr w:rsidR="00155B66" w:rsidRPr="00A64A3E" w14:paraId="75D3B29A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vMerge w:val="restart"/>
          </w:tcPr>
          <w:p w14:paraId="6F1C4084" w14:textId="7E7457AF" w:rsidR="00155B66" w:rsidRPr="00A64A3E" w:rsidRDefault="00155B66" w:rsidP="00155B66">
            <w:pPr>
              <w:rPr>
                <w:rFonts w:ascii="黑体" w:eastAsia="黑体" w:hAnsi="黑体"/>
                <w:sz w:val="21"/>
                <w:szCs w:val="21"/>
              </w:rPr>
            </w:pPr>
            <w:r w:rsidRPr="00A64A3E">
              <w:rPr>
                <w:rFonts w:ascii="黑体" w:eastAsia="黑体" w:hAnsi="黑体"/>
                <w:sz w:val="21"/>
                <w:szCs w:val="21"/>
              </w:rPr>
              <w:t>联系方式</w:t>
            </w:r>
          </w:p>
        </w:tc>
        <w:tc>
          <w:tcPr>
            <w:tcW w:w="1159" w:type="dxa"/>
          </w:tcPr>
          <w:p w14:paraId="29E3F90F" w14:textId="2847558E" w:rsidR="00155B66" w:rsidRPr="00155B66" w:rsidRDefault="002D59EB" w:rsidP="00155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</w:tcPr>
          <w:p w14:paraId="29D6824D" w14:textId="0DD88634" w:rsidR="00155B66" w:rsidRPr="00155B66" w:rsidRDefault="00155B66" w:rsidP="00155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职称</w:t>
            </w:r>
            <w:r w:rsidR="002D59EB">
              <w:rPr>
                <w:rFonts w:ascii="黑体" w:eastAsia="黑体" w:hAnsi="黑体" w:hint="eastAsia"/>
                <w:sz w:val="21"/>
                <w:szCs w:val="21"/>
              </w:rPr>
              <w:t>/职称</w:t>
            </w:r>
          </w:p>
        </w:tc>
        <w:tc>
          <w:tcPr>
            <w:tcW w:w="1989" w:type="dxa"/>
          </w:tcPr>
          <w:p w14:paraId="25519340" w14:textId="77777777" w:rsidR="00155B66" w:rsidRPr="00155B66" w:rsidRDefault="00155B66" w:rsidP="00155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21"/>
              </w:rPr>
            </w:pPr>
            <w:r w:rsidRPr="00155B66">
              <w:rPr>
                <w:rFonts w:ascii="黑体" w:eastAsia="黑体" w:hAnsi="黑体" w:hint="eastAsia"/>
                <w:sz w:val="21"/>
                <w:szCs w:val="21"/>
              </w:rPr>
              <w:t>手 机</w:t>
            </w:r>
          </w:p>
        </w:tc>
        <w:tc>
          <w:tcPr>
            <w:tcW w:w="2689" w:type="dxa"/>
          </w:tcPr>
          <w:p w14:paraId="458AB878" w14:textId="77777777" w:rsidR="00155B66" w:rsidRPr="00155B66" w:rsidRDefault="00155B66" w:rsidP="00155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21"/>
              </w:rPr>
            </w:pPr>
            <w:r w:rsidRPr="00155B66">
              <w:rPr>
                <w:rFonts w:ascii="黑体" w:eastAsia="黑体" w:hAnsi="黑体" w:hint="eastAsia"/>
                <w:sz w:val="21"/>
                <w:szCs w:val="21"/>
              </w:rPr>
              <w:t>电子邮箱</w:t>
            </w:r>
          </w:p>
        </w:tc>
      </w:tr>
      <w:tr w:rsidR="00155B66" w:rsidRPr="00A64A3E" w14:paraId="6C4CCA1D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vMerge/>
          </w:tcPr>
          <w:p w14:paraId="5577A412" w14:textId="40078D54" w:rsidR="00155B66" w:rsidRPr="00A64A3E" w:rsidRDefault="00155B66" w:rsidP="00A64A3E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59" w:type="dxa"/>
          </w:tcPr>
          <w:p w14:paraId="69DE368E" w14:textId="77777777" w:rsidR="00155B66" w:rsidRPr="00F07D30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CDFD4A2" w14:textId="77777777" w:rsidR="00155B66" w:rsidRPr="00F07D30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9" w:type="dxa"/>
          </w:tcPr>
          <w:p w14:paraId="01ED05AD" w14:textId="77777777" w:rsidR="00155B66" w:rsidRPr="00F07D30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89" w:type="dxa"/>
          </w:tcPr>
          <w:p w14:paraId="7CFF6183" w14:textId="77777777" w:rsidR="00155B66" w:rsidRPr="00F07D30" w:rsidRDefault="00155B66" w:rsidP="00A6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D59EB" w:rsidRPr="00A64A3E" w14:paraId="2440AEE7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52230341" w14:textId="578C0B3C" w:rsidR="002D59EB" w:rsidRDefault="002D59EB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作品简介</w:t>
            </w:r>
          </w:p>
        </w:tc>
      </w:tr>
      <w:tr w:rsidR="002D59EB" w:rsidRPr="00A64A3E" w14:paraId="559C5861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099E5406" w14:textId="77777777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115FC4DC" w14:textId="77777777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01091CA3" w14:textId="220FF760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64A3E" w:rsidRPr="00A64A3E" w14:paraId="5432B75E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75E102BB" w14:textId="49BD5651" w:rsidR="00A64A3E" w:rsidRPr="002D59EB" w:rsidRDefault="002D59EB" w:rsidP="00A64A3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作品版权单位简介</w:t>
            </w:r>
          </w:p>
        </w:tc>
      </w:tr>
      <w:tr w:rsidR="002D59EB" w:rsidRPr="00A64A3E" w14:paraId="53DD2A6D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74351CB8" w14:textId="67659D11" w:rsidR="00403910" w:rsidRPr="00F07D30" w:rsidRDefault="00403910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07D30">
              <w:rPr>
                <w:rFonts w:ascii="仿宋" w:eastAsia="仿宋" w:hAnsi="仿宋" w:hint="eastAsia"/>
                <w:sz w:val="21"/>
                <w:szCs w:val="21"/>
              </w:rPr>
              <w:t>（作者为个人不用填写）</w:t>
            </w:r>
          </w:p>
          <w:p w14:paraId="121D4600" w14:textId="77777777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3001E5E4" w14:textId="1FEAE9EF" w:rsidR="00403910" w:rsidRPr="00A64A3E" w:rsidRDefault="00403910" w:rsidP="002D59EB">
            <w:pPr>
              <w:jc w:val="left"/>
              <w:rPr>
                <w:sz w:val="21"/>
                <w:szCs w:val="21"/>
              </w:rPr>
            </w:pPr>
          </w:p>
        </w:tc>
      </w:tr>
      <w:tr w:rsidR="002D59EB" w:rsidRPr="00A64A3E" w14:paraId="27214B5D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16070A42" w14:textId="6903A555" w:rsidR="002D59EB" w:rsidRPr="00A64A3E" w:rsidRDefault="002D59EB" w:rsidP="002D59EB">
            <w:pPr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作品作者个人简介</w:t>
            </w:r>
          </w:p>
        </w:tc>
      </w:tr>
      <w:tr w:rsidR="002D59EB" w:rsidRPr="00A64A3E" w14:paraId="6D90DB53" w14:textId="77777777" w:rsidTr="002D5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39E6534D" w14:textId="77777777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163D797B" w14:textId="1533FF62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2B9E28D2" w14:textId="34B4C6DA" w:rsidR="002D59EB" w:rsidRPr="00F07D30" w:rsidRDefault="002D59EB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6829" w:rsidRPr="00A64A3E" w14:paraId="2499B4FB" w14:textId="77777777" w:rsidTr="00D50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5C362797" w14:textId="5C9D88DE" w:rsidR="00D86829" w:rsidRPr="00A64A3E" w:rsidRDefault="00D86829" w:rsidP="00D50751">
            <w:pPr>
              <w:rPr>
                <w:sz w:val="21"/>
                <w:szCs w:val="21"/>
              </w:rPr>
            </w:pPr>
            <w:r w:rsidRPr="00D86829">
              <w:rPr>
                <w:rFonts w:ascii="黑体" w:eastAsia="黑体" w:hAnsi="黑体" w:hint="eastAsia"/>
                <w:sz w:val="21"/>
                <w:szCs w:val="21"/>
              </w:rPr>
              <w:t>原创声明</w:t>
            </w:r>
          </w:p>
        </w:tc>
      </w:tr>
      <w:tr w:rsidR="00D86829" w:rsidRPr="00A64A3E" w14:paraId="17C263B6" w14:textId="77777777" w:rsidTr="00D50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37C0D4F4" w14:textId="77777777" w:rsidR="00D86829" w:rsidRPr="00F07D30" w:rsidRDefault="00D86829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7BB67153" w14:textId="17269387" w:rsidR="00D86829" w:rsidRPr="00F07D30" w:rsidRDefault="00D86829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07D30">
              <w:rPr>
                <w:rFonts w:ascii="仿宋" w:eastAsia="仿宋" w:hAnsi="仿宋" w:hint="eastAsia"/>
                <w:sz w:val="21"/>
                <w:szCs w:val="21"/>
              </w:rPr>
              <w:t>申报人承诺申报的科普作品为原创，</w:t>
            </w:r>
            <w:r w:rsidR="00403910" w:rsidRPr="00F07D30">
              <w:rPr>
                <w:rFonts w:ascii="仿宋" w:eastAsia="仿宋" w:hAnsi="仿宋" w:hint="eastAsia"/>
                <w:sz w:val="21"/>
                <w:szCs w:val="21"/>
              </w:rPr>
              <w:t>无</w:t>
            </w:r>
            <w:r w:rsidRPr="00F07D30">
              <w:rPr>
                <w:rFonts w:ascii="仿宋" w:eastAsia="仿宋" w:hAnsi="仿宋" w:hint="eastAsia"/>
                <w:sz w:val="21"/>
                <w:szCs w:val="21"/>
              </w:rPr>
              <w:t>知识产权纠纷。如出现版权纠纷，申报人愿意承担一切责任。</w:t>
            </w:r>
          </w:p>
          <w:p w14:paraId="1C1AF070" w14:textId="7B408661" w:rsidR="00D86829" w:rsidRDefault="00D86829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757032A4" w14:textId="77777777" w:rsidR="00F07D30" w:rsidRPr="00F07D30" w:rsidRDefault="00F07D30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6AEA1256" w14:textId="6EC81639" w:rsidR="00D86829" w:rsidRPr="00F07D30" w:rsidRDefault="00D86829" w:rsidP="00F07D30">
            <w:pPr>
              <w:ind w:firstLineChars="2050" w:firstLine="4220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07D30">
              <w:rPr>
                <w:rFonts w:ascii="仿宋" w:eastAsia="仿宋" w:hAnsi="仿宋" w:hint="eastAsia"/>
                <w:sz w:val="21"/>
                <w:szCs w:val="21"/>
              </w:rPr>
              <w:t>申报人（盖章/签字）：</w:t>
            </w:r>
            <w:r w:rsidRPr="00F07D30">
              <w:rPr>
                <w:rFonts w:ascii="仿宋" w:eastAsia="仿宋" w:hAnsi="仿宋"/>
                <w:sz w:val="21"/>
                <w:szCs w:val="21"/>
              </w:rPr>
              <w:t xml:space="preserve"> </w:t>
            </w:r>
          </w:p>
          <w:p w14:paraId="2E1EF949" w14:textId="6C53C412" w:rsidR="00403910" w:rsidRPr="00F07D30" w:rsidRDefault="00403910" w:rsidP="00F07D3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14:paraId="54E1A99A" w14:textId="316F3C27" w:rsidR="00D86829" w:rsidRPr="00F07D30" w:rsidRDefault="00D86829" w:rsidP="00F07D30">
            <w:pPr>
              <w:ind w:firstLineChars="2050" w:firstLine="4220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07D30">
              <w:rPr>
                <w:rFonts w:ascii="仿宋" w:eastAsia="仿宋" w:hAnsi="仿宋" w:hint="eastAsia"/>
                <w:sz w:val="21"/>
                <w:szCs w:val="21"/>
              </w:rPr>
              <w:t xml:space="preserve">申报日期： </w:t>
            </w:r>
            <w:r w:rsidRPr="00F07D30">
              <w:rPr>
                <w:rFonts w:ascii="仿宋" w:eastAsia="仿宋" w:hAnsi="仿宋"/>
                <w:sz w:val="21"/>
                <w:szCs w:val="21"/>
              </w:rPr>
              <w:t xml:space="preserve">   </w:t>
            </w:r>
            <w:r w:rsidRPr="00F07D30">
              <w:rPr>
                <w:rFonts w:ascii="仿宋" w:eastAsia="仿宋" w:hAnsi="仿宋" w:hint="eastAsia"/>
                <w:sz w:val="21"/>
                <w:szCs w:val="21"/>
              </w:rPr>
              <w:t xml:space="preserve">年 </w:t>
            </w:r>
            <w:r w:rsidRPr="00F07D30">
              <w:rPr>
                <w:rFonts w:ascii="仿宋" w:eastAsia="仿宋" w:hAnsi="仿宋"/>
                <w:sz w:val="21"/>
                <w:szCs w:val="21"/>
              </w:rPr>
              <w:t xml:space="preserve">   </w:t>
            </w:r>
            <w:r w:rsidRPr="00F07D30">
              <w:rPr>
                <w:rFonts w:ascii="仿宋" w:eastAsia="仿宋" w:hAnsi="仿宋" w:hint="eastAsia"/>
                <w:sz w:val="21"/>
                <w:szCs w:val="21"/>
              </w:rPr>
              <w:t xml:space="preserve">月 </w:t>
            </w:r>
            <w:r w:rsidRPr="00F07D30">
              <w:rPr>
                <w:rFonts w:ascii="仿宋" w:eastAsia="仿宋" w:hAnsi="仿宋"/>
                <w:sz w:val="21"/>
                <w:szCs w:val="21"/>
              </w:rPr>
              <w:t xml:space="preserve">  </w:t>
            </w:r>
            <w:r w:rsidRPr="00F07D30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  <w:p w14:paraId="5ADAD24B" w14:textId="754E38B0" w:rsidR="00403910" w:rsidRPr="00A64A3E" w:rsidRDefault="00403910" w:rsidP="00F07D30">
            <w:pPr>
              <w:ind w:right="824"/>
              <w:jc w:val="left"/>
              <w:rPr>
                <w:sz w:val="21"/>
                <w:szCs w:val="21"/>
              </w:rPr>
            </w:pPr>
          </w:p>
        </w:tc>
      </w:tr>
    </w:tbl>
    <w:p w14:paraId="0C2F6151" w14:textId="77777777" w:rsidR="00EE0905" w:rsidRDefault="00EE0905" w:rsidP="00F07D30">
      <w:pPr>
        <w:adjustRightInd w:val="0"/>
        <w:spacing w:line="280" w:lineRule="exact"/>
        <w:jc w:val="both"/>
        <w:rPr>
          <w:rFonts w:ascii="仿宋" w:eastAsia="仿宋" w:hAnsi="仿宋"/>
          <w:sz w:val="21"/>
          <w:szCs w:val="21"/>
        </w:rPr>
      </w:pPr>
    </w:p>
    <w:p w14:paraId="20BE8CB7" w14:textId="2BEBB299" w:rsidR="00547CC6" w:rsidRDefault="00EB35A8" w:rsidP="00F07D30">
      <w:pPr>
        <w:adjustRightInd w:val="0"/>
        <w:spacing w:line="280" w:lineRule="exact"/>
        <w:jc w:val="both"/>
        <w:rPr>
          <w:rFonts w:ascii="仿宋" w:eastAsia="仿宋" w:hAnsi="仿宋"/>
          <w:sz w:val="21"/>
          <w:szCs w:val="21"/>
        </w:rPr>
      </w:pPr>
      <w:r w:rsidRPr="00F07D30">
        <w:rPr>
          <w:rFonts w:ascii="仿宋" w:eastAsia="仿宋" w:hAnsi="仿宋" w:hint="eastAsia"/>
          <w:sz w:val="21"/>
          <w:szCs w:val="21"/>
        </w:rPr>
        <w:t>注：填报后请本征集表电子版（WORD格式）及盖章扫描件（PDF格式）发送到邮箱top@jsai.org.cn。</w:t>
      </w:r>
      <w:r w:rsidR="00F07D30">
        <w:rPr>
          <w:rFonts w:ascii="仿宋" w:eastAsia="仿宋" w:hAnsi="仿宋" w:hint="eastAsia"/>
          <w:sz w:val="21"/>
          <w:szCs w:val="21"/>
        </w:rPr>
        <w:t>科普文章作品请科普文章电子档一并发送。</w:t>
      </w:r>
    </w:p>
    <w:p w14:paraId="04B6B31C" w14:textId="4DF4303F" w:rsidR="00F07D30" w:rsidRPr="00EE0905" w:rsidRDefault="00F07D30" w:rsidP="00EE0905">
      <w:pPr>
        <w:tabs>
          <w:tab w:val="left" w:pos="5056"/>
        </w:tabs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ab/>
      </w:r>
    </w:p>
    <w:sectPr w:rsidR="00F07D30" w:rsidRPr="00EE0905" w:rsidSect="00CC58B3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40" w:right="1800" w:bottom="1440" w:left="1800" w:header="1418" w:footer="1418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E7FD" w14:textId="77777777" w:rsidR="00D65865" w:rsidRDefault="00D65865">
      <w:pPr>
        <w:ind w:firstLine="640"/>
      </w:pPr>
      <w:r>
        <w:separator/>
      </w:r>
    </w:p>
  </w:endnote>
  <w:endnote w:type="continuationSeparator" w:id="0">
    <w:p w14:paraId="18A08D0E" w14:textId="77777777" w:rsidR="00D65865" w:rsidRDefault="00D6586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FZFangSong-Z02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仿宋_GBK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FZHei-B01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楷体_GBK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ai-Z03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Content>
      <w:p w14:paraId="479F34DB" w14:textId="5BA337BB" w:rsidR="00BA2F13" w:rsidRDefault="00BA2F13" w:rsidP="00A70EE3">
        <w:pPr>
          <w:pStyle w:val="aa"/>
          <w:framePr w:wrap="none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DA70F5"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framePr w:wrap="non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B96D" w14:textId="77777777" w:rsidR="0087795C" w:rsidRDefault="0087795C">
    <w:pPr>
      <w:pStyle w:val="aa"/>
      <w:framePr w:wrap="non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43FB" w14:textId="77777777" w:rsidR="00D65865" w:rsidRDefault="00D65865">
      <w:pPr>
        <w:ind w:firstLine="640"/>
      </w:pPr>
      <w:r>
        <w:separator/>
      </w:r>
    </w:p>
  </w:footnote>
  <w:footnote w:type="continuationSeparator" w:id="0">
    <w:p w14:paraId="6314940F" w14:textId="77777777" w:rsidR="00D65865" w:rsidRDefault="00D6586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826C0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BA8FB5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71A813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2DAE03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874704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05C677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164BF6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2C90E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910B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D7A001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152D5"/>
    <w:multiLevelType w:val="hybridMultilevel"/>
    <w:tmpl w:val="2A963468"/>
    <w:lvl w:ilvl="0" w:tplc="25B4E7E6">
      <w:start w:val="3"/>
      <w:numFmt w:val="bullet"/>
      <w:lvlText w:val="-"/>
      <w:lvlJc w:val="left"/>
      <w:pPr>
        <w:ind w:left="360" w:hanging="360"/>
      </w:pPr>
      <w:rPr>
        <w:rFonts w:ascii="Times New Roman" w:eastAsia="FZFangSong-Z02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2454087"/>
    <w:multiLevelType w:val="hybridMultilevel"/>
    <w:tmpl w:val="15000AD4"/>
    <w:lvl w:ilvl="0" w:tplc="5486EFDA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38B1A10"/>
    <w:multiLevelType w:val="hybridMultilevel"/>
    <w:tmpl w:val="54768CE4"/>
    <w:lvl w:ilvl="0" w:tplc="9C283E4C">
      <w:start w:val="3"/>
      <w:numFmt w:val="bullet"/>
      <w:lvlText w:val="-"/>
      <w:lvlJc w:val="left"/>
      <w:pPr>
        <w:ind w:left="720" w:hanging="360"/>
      </w:pPr>
      <w:rPr>
        <w:rFonts w:ascii="Times New Roman" w:eastAsia="FZFangSong-Z02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9386398"/>
    <w:multiLevelType w:val="multilevel"/>
    <w:tmpl w:val="C6041D94"/>
    <w:styleLink w:val="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1CE4542"/>
    <w:multiLevelType w:val="hybridMultilevel"/>
    <w:tmpl w:val="1D30FA80"/>
    <w:lvl w:ilvl="0" w:tplc="05C8429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2364E0C"/>
    <w:multiLevelType w:val="hybridMultilevel"/>
    <w:tmpl w:val="E5823418"/>
    <w:lvl w:ilvl="0" w:tplc="C7EE8B24">
      <w:start w:val="1"/>
      <w:numFmt w:val="decimal"/>
      <w:pStyle w:val="5"/>
      <w:lvlText w:val="图表%1."/>
      <w:lvlJc w:val="center"/>
      <w:pPr>
        <w:ind w:left="42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B6C343E"/>
    <w:multiLevelType w:val="hybridMultilevel"/>
    <w:tmpl w:val="8C7AA966"/>
    <w:lvl w:ilvl="0" w:tplc="0580822E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DE13B2C"/>
    <w:multiLevelType w:val="hybridMultilevel"/>
    <w:tmpl w:val="24623BC4"/>
    <w:lvl w:ilvl="0" w:tplc="C552952C">
      <w:start w:val="3"/>
      <w:numFmt w:val="bullet"/>
      <w:lvlText w:val="—"/>
      <w:lvlJc w:val="left"/>
      <w:pPr>
        <w:ind w:left="1158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6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25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514416"/>
    <w:multiLevelType w:val="hybridMultilevel"/>
    <w:tmpl w:val="F5161128"/>
    <w:lvl w:ilvl="0" w:tplc="DE4C8E8C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997C38"/>
    <w:multiLevelType w:val="hybridMultilevel"/>
    <w:tmpl w:val="44060612"/>
    <w:lvl w:ilvl="0" w:tplc="EB4ECC8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4CD8431B"/>
    <w:multiLevelType w:val="hybridMultilevel"/>
    <w:tmpl w:val="5C885FA0"/>
    <w:lvl w:ilvl="0" w:tplc="AE36EB1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51E871AF"/>
    <w:multiLevelType w:val="hybridMultilevel"/>
    <w:tmpl w:val="41A84740"/>
    <w:lvl w:ilvl="0" w:tplc="D0829AE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E12F8F"/>
    <w:multiLevelType w:val="hybridMultilevel"/>
    <w:tmpl w:val="D60AE546"/>
    <w:lvl w:ilvl="0" w:tplc="4926C024">
      <w:start w:val="1"/>
      <w:numFmt w:val="japaneseCounting"/>
      <w:lvlText w:val="%1、"/>
      <w:lvlJc w:val="left"/>
      <w:pPr>
        <w:ind w:left="135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35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7FE7DA4"/>
    <w:multiLevelType w:val="hybridMultilevel"/>
    <w:tmpl w:val="C99E325C"/>
    <w:lvl w:ilvl="0" w:tplc="CAEC551E">
      <w:start w:val="3"/>
      <w:numFmt w:val="bullet"/>
      <w:lvlText w:val="-"/>
      <w:lvlJc w:val="left"/>
      <w:pPr>
        <w:ind w:left="360" w:hanging="360"/>
      </w:pPr>
      <w:rPr>
        <w:rFonts w:ascii="Times New Roman" w:eastAsia="FZFangSong-Z02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82662A4"/>
    <w:multiLevelType w:val="hybridMultilevel"/>
    <w:tmpl w:val="62BC4962"/>
    <w:lvl w:ilvl="0" w:tplc="6BDC5064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0B3082E"/>
    <w:multiLevelType w:val="hybridMultilevel"/>
    <w:tmpl w:val="FFB4680E"/>
    <w:lvl w:ilvl="0" w:tplc="EB303F48">
      <w:start w:val="1"/>
      <w:numFmt w:val="decimal"/>
      <w:pStyle w:val="a"/>
      <w:lvlText w:val="图表%1.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3AF058A"/>
    <w:multiLevelType w:val="hybridMultilevel"/>
    <w:tmpl w:val="402E9FBC"/>
    <w:lvl w:ilvl="0" w:tplc="598834BE">
      <w:start w:val="1"/>
      <w:numFmt w:val="bullet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4CD601C"/>
    <w:multiLevelType w:val="hybridMultilevel"/>
    <w:tmpl w:val="E8D62206"/>
    <w:lvl w:ilvl="0" w:tplc="A9886786">
      <w:start w:val="5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75F045A"/>
    <w:multiLevelType w:val="hybridMultilevel"/>
    <w:tmpl w:val="CEE8306C"/>
    <w:lvl w:ilvl="0" w:tplc="912001EA">
      <w:start w:val="2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2" w15:restartNumberingAfterBreak="0">
    <w:nsid w:val="6A2962DF"/>
    <w:multiLevelType w:val="hybridMultilevel"/>
    <w:tmpl w:val="B40CCD9C"/>
    <w:lvl w:ilvl="0" w:tplc="43BE3C88">
      <w:start w:val="2"/>
      <w:numFmt w:val="bullet"/>
      <w:lvlText w:val="-"/>
      <w:lvlJc w:val="left"/>
      <w:pPr>
        <w:ind w:left="360" w:hanging="360"/>
      </w:pPr>
      <w:rPr>
        <w:rFonts w:ascii="Times New Roman" w:eastAsia="FZFangSong-Z0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8A7AF7"/>
    <w:multiLevelType w:val="hybridMultilevel"/>
    <w:tmpl w:val="D0CE039C"/>
    <w:lvl w:ilvl="0" w:tplc="A616247A">
      <w:start w:val="5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E87613"/>
    <w:multiLevelType w:val="hybridMultilevel"/>
    <w:tmpl w:val="E35E28FE"/>
    <w:lvl w:ilvl="0" w:tplc="ACD62A0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5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4336847">
    <w:abstractNumId w:val="21"/>
  </w:num>
  <w:num w:numId="2" w16cid:durableId="1538735832">
    <w:abstractNumId w:val="20"/>
  </w:num>
  <w:num w:numId="3" w16cid:durableId="1232811058">
    <w:abstractNumId w:val="13"/>
  </w:num>
  <w:num w:numId="4" w16cid:durableId="1962374399">
    <w:abstractNumId w:val="45"/>
  </w:num>
  <w:num w:numId="5" w16cid:durableId="1131023837">
    <w:abstractNumId w:val="4"/>
  </w:num>
  <w:num w:numId="6" w16cid:durableId="893084939">
    <w:abstractNumId w:val="5"/>
  </w:num>
  <w:num w:numId="7" w16cid:durableId="102112488">
    <w:abstractNumId w:val="6"/>
  </w:num>
  <w:num w:numId="8" w16cid:durableId="828327705">
    <w:abstractNumId w:val="7"/>
  </w:num>
  <w:num w:numId="9" w16cid:durableId="1817070962">
    <w:abstractNumId w:val="9"/>
  </w:num>
  <w:num w:numId="10" w16cid:durableId="747382412">
    <w:abstractNumId w:val="0"/>
  </w:num>
  <w:num w:numId="11" w16cid:durableId="913928371">
    <w:abstractNumId w:val="1"/>
  </w:num>
  <w:num w:numId="12" w16cid:durableId="510340617">
    <w:abstractNumId w:val="2"/>
  </w:num>
  <w:num w:numId="13" w16cid:durableId="1535729607">
    <w:abstractNumId w:val="3"/>
  </w:num>
  <w:num w:numId="14" w16cid:durableId="2141796865">
    <w:abstractNumId w:val="8"/>
  </w:num>
  <w:num w:numId="15" w16cid:durableId="1374964294">
    <w:abstractNumId w:val="30"/>
  </w:num>
  <w:num w:numId="16" w16cid:durableId="1120605436">
    <w:abstractNumId w:val="15"/>
  </w:num>
  <w:num w:numId="17" w16cid:durableId="1570530712">
    <w:abstractNumId w:val="26"/>
  </w:num>
  <w:num w:numId="18" w16cid:durableId="1189026626">
    <w:abstractNumId w:val="25"/>
  </w:num>
  <w:num w:numId="19" w16cid:durableId="1672220668">
    <w:abstractNumId w:val="28"/>
  </w:num>
  <w:num w:numId="20" w16cid:durableId="2130314900">
    <w:abstractNumId w:val="35"/>
  </w:num>
  <w:num w:numId="21" w16cid:durableId="1840652631">
    <w:abstractNumId w:val="18"/>
  </w:num>
  <w:num w:numId="22" w16cid:durableId="634871786">
    <w:abstractNumId w:val="32"/>
  </w:num>
  <w:num w:numId="23" w16cid:durableId="1931542974">
    <w:abstractNumId w:val="22"/>
  </w:num>
  <w:num w:numId="24" w16cid:durableId="342365436">
    <w:abstractNumId w:val="23"/>
  </w:num>
  <w:num w:numId="25" w16cid:durableId="1607734266">
    <w:abstractNumId w:val="39"/>
  </w:num>
  <w:num w:numId="26" w16cid:durableId="844831472">
    <w:abstractNumId w:val="39"/>
  </w:num>
  <w:num w:numId="27" w16cid:durableId="1753772222">
    <w:abstractNumId w:val="16"/>
  </w:num>
  <w:num w:numId="28" w16cid:durableId="1499419462">
    <w:abstractNumId w:val="24"/>
  </w:num>
  <w:num w:numId="29" w16cid:durableId="802043916">
    <w:abstractNumId w:val="34"/>
  </w:num>
  <w:num w:numId="30" w16cid:durableId="1066680917">
    <w:abstractNumId w:val="41"/>
  </w:num>
  <w:num w:numId="31" w16cid:durableId="1063799665">
    <w:abstractNumId w:val="44"/>
  </w:num>
  <w:num w:numId="32" w16cid:durableId="1757631058">
    <w:abstractNumId w:val="29"/>
  </w:num>
  <w:num w:numId="33" w16cid:durableId="1491749002">
    <w:abstractNumId w:val="19"/>
  </w:num>
  <w:num w:numId="34" w16cid:durableId="492140100">
    <w:abstractNumId w:val="27"/>
  </w:num>
  <w:num w:numId="35" w16cid:durableId="1394738473">
    <w:abstractNumId w:val="37"/>
  </w:num>
  <w:num w:numId="36" w16cid:durableId="667706675">
    <w:abstractNumId w:val="42"/>
  </w:num>
  <w:num w:numId="37" w16cid:durableId="435368565">
    <w:abstractNumId w:val="33"/>
  </w:num>
  <w:num w:numId="38" w16cid:durableId="45496286">
    <w:abstractNumId w:val="17"/>
  </w:num>
  <w:num w:numId="39" w16cid:durableId="1909266329">
    <w:abstractNumId w:val="14"/>
  </w:num>
  <w:num w:numId="40" w16cid:durableId="1564565192">
    <w:abstractNumId w:val="17"/>
    <w:lvlOverride w:ilvl="0">
      <w:startOverride w:val="1"/>
    </w:lvlOverride>
  </w:num>
  <w:num w:numId="41" w16cid:durableId="737898232">
    <w:abstractNumId w:val="43"/>
  </w:num>
  <w:num w:numId="42" w16cid:durableId="1663041749">
    <w:abstractNumId w:val="40"/>
  </w:num>
  <w:num w:numId="43" w16cid:durableId="329262306">
    <w:abstractNumId w:val="11"/>
  </w:num>
  <w:num w:numId="44" w16cid:durableId="860437649">
    <w:abstractNumId w:val="31"/>
  </w:num>
  <w:num w:numId="45" w16cid:durableId="1366785524">
    <w:abstractNumId w:val="38"/>
  </w:num>
  <w:num w:numId="46" w16cid:durableId="1435663734">
    <w:abstractNumId w:val="12"/>
  </w:num>
  <w:num w:numId="47" w16cid:durableId="1884173821">
    <w:abstractNumId w:val="36"/>
  </w:num>
  <w:num w:numId="48" w16cid:durableId="155046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6"/>
  <w:drawingGridHorizontalSpacing w:val="158"/>
  <w:drawingGridVerticalSpacing w:val="579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01753"/>
    <w:rsid w:val="0000655C"/>
    <w:rsid w:val="00010548"/>
    <w:rsid w:val="00017348"/>
    <w:rsid w:val="00024803"/>
    <w:rsid w:val="00031BC3"/>
    <w:rsid w:val="00035D3E"/>
    <w:rsid w:val="0005104F"/>
    <w:rsid w:val="0005169D"/>
    <w:rsid w:val="00051C96"/>
    <w:rsid w:val="00064568"/>
    <w:rsid w:val="000667E8"/>
    <w:rsid w:val="00071815"/>
    <w:rsid w:val="00072CCD"/>
    <w:rsid w:val="00072D66"/>
    <w:rsid w:val="00073B63"/>
    <w:rsid w:val="00075248"/>
    <w:rsid w:val="00081386"/>
    <w:rsid w:val="000B2EEB"/>
    <w:rsid w:val="000B3B6B"/>
    <w:rsid w:val="000E1599"/>
    <w:rsid w:val="000E72E2"/>
    <w:rsid w:val="000E7B7F"/>
    <w:rsid w:val="000F02FD"/>
    <w:rsid w:val="000F6057"/>
    <w:rsid w:val="001004D1"/>
    <w:rsid w:val="00114DFF"/>
    <w:rsid w:val="0014480B"/>
    <w:rsid w:val="00147242"/>
    <w:rsid w:val="00155B66"/>
    <w:rsid w:val="00156E19"/>
    <w:rsid w:val="00165297"/>
    <w:rsid w:val="00172B8D"/>
    <w:rsid w:val="001775BE"/>
    <w:rsid w:val="00192815"/>
    <w:rsid w:val="001A098F"/>
    <w:rsid w:val="001A12DD"/>
    <w:rsid w:val="001A72DC"/>
    <w:rsid w:val="001A7ACF"/>
    <w:rsid w:val="001B30A4"/>
    <w:rsid w:val="00201F5F"/>
    <w:rsid w:val="00205DBF"/>
    <w:rsid w:val="00206C7A"/>
    <w:rsid w:val="00211B41"/>
    <w:rsid w:val="002217B6"/>
    <w:rsid w:val="002308FF"/>
    <w:rsid w:val="00233EF7"/>
    <w:rsid w:val="002433ED"/>
    <w:rsid w:val="00251E06"/>
    <w:rsid w:val="00253090"/>
    <w:rsid w:val="002714C3"/>
    <w:rsid w:val="00275048"/>
    <w:rsid w:val="002947E8"/>
    <w:rsid w:val="002A78F2"/>
    <w:rsid w:val="002B2EE2"/>
    <w:rsid w:val="002C519B"/>
    <w:rsid w:val="002C6EFA"/>
    <w:rsid w:val="002D3507"/>
    <w:rsid w:val="002D59EB"/>
    <w:rsid w:val="002F6B03"/>
    <w:rsid w:val="00300F95"/>
    <w:rsid w:val="0030700C"/>
    <w:rsid w:val="00310E62"/>
    <w:rsid w:val="00324524"/>
    <w:rsid w:val="00325108"/>
    <w:rsid w:val="00325456"/>
    <w:rsid w:val="003267D0"/>
    <w:rsid w:val="003277FB"/>
    <w:rsid w:val="00332AE7"/>
    <w:rsid w:val="0034737E"/>
    <w:rsid w:val="003619E5"/>
    <w:rsid w:val="00363F2E"/>
    <w:rsid w:val="00364A98"/>
    <w:rsid w:val="00372673"/>
    <w:rsid w:val="0037369F"/>
    <w:rsid w:val="00373D98"/>
    <w:rsid w:val="003858F7"/>
    <w:rsid w:val="003868E9"/>
    <w:rsid w:val="00396C3F"/>
    <w:rsid w:val="003A1C08"/>
    <w:rsid w:val="003A5661"/>
    <w:rsid w:val="003B194E"/>
    <w:rsid w:val="003B6154"/>
    <w:rsid w:val="003C042A"/>
    <w:rsid w:val="003C44C5"/>
    <w:rsid w:val="003C46A7"/>
    <w:rsid w:val="003C5893"/>
    <w:rsid w:val="003E3C50"/>
    <w:rsid w:val="003E48D4"/>
    <w:rsid w:val="003F40AB"/>
    <w:rsid w:val="00402262"/>
    <w:rsid w:val="00403910"/>
    <w:rsid w:val="00420057"/>
    <w:rsid w:val="004479C3"/>
    <w:rsid w:val="00455E89"/>
    <w:rsid w:val="00475C92"/>
    <w:rsid w:val="00477E62"/>
    <w:rsid w:val="00485604"/>
    <w:rsid w:val="004949EE"/>
    <w:rsid w:val="004A23AC"/>
    <w:rsid w:val="004B5FD7"/>
    <w:rsid w:val="004D12A6"/>
    <w:rsid w:val="005038AE"/>
    <w:rsid w:val="00521A25"/>
    <w:rsid w:val="005236CE"/>
    <w:rsid w:val="00536D4C"/>
    <w:rsid w:val="00540AA4"/>
    <w:rsid w:val="00543B52"/>
    <w:rsid w:val="005448AE"/>
    <w:rsid w:val="00547CC6"/>
    <w:rsid w:val="00552493"/>
    <w:rsid w:val="0055568A"/>
    <w:rsid w:val="00563714"/>
    <w:rsid w:val="0057269F"/>
    <w:rsid w:val="00577385"/>
    <w:rsid w:val="0058023E"/>
    <w:rsid w:val="00580CDA"/>
    <w:rsid w:val="005A1D9F"/>
    <w:rsid w:val="005A47D2"/>
    <w:rsid w:val="005B4374"/>
    <w:rsid w:val="005B50D3"/>
    <w:rsid w:val="005D1C54"/>
    <w:rsid w:val="005E3B12"/>
    <w:rsid w:val="00623D06"/>
    <w:rsid w:val="0063737B"/>
    <w:rsid w:val="00647852"/>
    <w:rsid w:val="00652FCB"/>
    <w:rsid w:val="0066512A"/>
    <w:rsid w:val="00670354"/>
    <w:rsid w:val="006828B1"/>
    <w:rsid w:val="00690D40"/>
    <w:rsid w:val="006924A3"/>
    <w:rsid w:val="0069503F"/>
    <w:rsid w:val="00695395"/>
    <w:rsid w:val="00697B7F"/>
    <w:rsid w:val="006A014B"/>
    <w:rsid w:val="006B600D"/>
    <w:rsid w:val="006C5286"/>
    <w:rsid w:val="006D27B6"/>
    <w:rsid w:val="006D2D97"/>
    <w:rsid w:val="00706A91"/>
    <w:rsid w:val="00724956"/>
    <w:rsid w:val="00735512"/>
    <w:rsid w:val="00735912"/>
    <w:rsid w:val="0074534D"/>
    <w:rsid w:val="00755AA1"/>
    <w:rsid w:val="007649BB"/>
    <w:rsid w:val="00781F89"/>
    <w:rsid w:val="00782707"/>
    <w:rsid w:val="00784C86"/>
    <w:rsid w:val="00792E52"/>
    <w:rsid w:val="0079300F"/>
    <w:rsid w:val="00793F39"/>
    <w:rsid w:val="00796E27"/>
    <w:rsid w:val="007C2B69"/>
    <w:rsid w:val="007C441C"/>
    <w:rsid w:val="007C45CA"/>
    <w:rsid w:val="007E3B2E"/>
    <w:rsid w:val="007F5A9C"/>
    <w:rsid w:val="008035B5"/>
    <w:rsid w:val="008040AC"/>
    <w:rsid w:val="008111B1"/>
    <w:rsid w:val="008159AB"/>
    <w:rsid w:val="0083072C"/>
    <w:rsid w:val="00830759"/>
    <w:rsid w:val="00835DDD"/>
    <w:rsid w:val="008364AC"/>
    <w:rsid w:val="0084679C"/>
    <w:rsid w:val="00850891"/>
    <w:rsid w:val="00876807"/>
    <w:rsid w:val="0087795C"/>
    <w:rsid w:val="008864A7"/>
    <w:rsid w:val="008A2111"/>
    <w:rsid w:val="008B6DC4"/>
    <w:rsid w:val="008B7E52"/>
    <w:rsid w:val="008D32C0"/>
    <w:rsid w:val="008D58EF"/>
    <w:rsid w:val="008D5965"/>
    <w:rsid w:val="008D6F3C"/>
    <w:rsid w:val="008E6A85"/>
    <w:rsid w:val="008F2498"/>
    <w:rsid w:val="008F45D0"/>
    <w:rsid w:val="00900217"/>
    <w:rsid w:val="00906700"/>
    <w:rsid w:val="00906AE1"/>
    <w:rsid w:val="00911943"/>
    <w:rsid w:val="009157BB"/>
    <w:rsid w:val="00916CF6"/>
    <w:rsid w:val="00922E3F"/>
    <w:rsid w:val="0095488B"/>
    <w:rsid w:val="0096615F"/>
    <w:rsid w:val="00992A79"/>
    <w:rsid w:val="009A27D0"/>
    <w:rsid w:val="009B401A"/>
    <w:rsid w:val="009D22A8"/>
    <w:rsid w:val="00A14BA3"/>
    <w:rsid w:val="00A23A94"/>
    <w:rsid w:val="00A269B4"/>
    <w:rsid w:val="00A57EDF"/>
    <w:rsid w:val="00A64A3E"/>
    <w:rsid w:val="00A70C22"/>
    <w:rsid w:val="00A74EE0"/>
    <w:rsid w:val="00A939F3"/>
    <w:rsid w:val="00AA5D6C"/>
    <w:rsid w:val="00AA7606"/>
    <w:rsid w:val="00AB5573"/>
    <w:rsid w:val="00AB5820"/>
    <w:rsid w:val="00AC61E5"/>
    <w:rsid w:val="00AD4F19"/>
    <w:rsid w:val="00AE1646"/>
    <w:rsid w:val="00AF7613"/>
    <w:rsid w:val="00B0245B"/>
    <w:rsid w:val="00B06947"/>
    <w:rsid w:val="00B146D4"/>
    <w:rsid w:val="00B20F42"/>
    <w:rsid w:val="00B22912"/>
    <w:rsid w:val="00B43CE3"/>
    <w:rsid w:val="00B46875"/>
    <w:rsid w:val="00B657B2"/>
    <w:rsid w:val="00B71653"/>
    <w:rsid w:val="00B83A22"/>
    <w:rsid w:val="00B84EFB"/>
    <w:rsid w:val="00B963A0"/>
    <w:rsid w:val="00BA2F13"/>
    <w:rsid w:val="00BA63F3"/>
    <w:rsid w:val="00BA7350"/>
    <w:rsid w:val="00BB0CF3"/>
    <w:rsid w:val="00BD2CB2"/>
    <w:rsid w:val="00BD4D83"/>
    <w:rsid w:val="00BD5B32"/>
    <w:rsid w:val="00BE5C95"/>
    <w:rsid w:val="00BF26BD"/>
    <w:rsid w:val="00C00BF2"/>
    <w:rsid w:val="00C051B9"/>
    <w:rsid w:val="00C1022F"/>
    <w:rsid w:val="00C11D20"/>
    <w:rsid w:val="00C14E3C"/>
    <w:rsid w:val="00C20F62"/>
    <w:rsid w:val="00C307F9"/>
    <w:rsid w:val="00C33FEE"/>
    <w:rsid w:val="00C420AE"/>
    <w:rsid w:val="00C43122"/>
    <w:rsid w:val="00C45134"/>
    <w:rsid w:val="00C47518"/>
    <w:rsid w:val="00C64D96"/>
    <w:rsid w:val="00C81216"/>
    <w:rsid w:val="00C86602"/>
    <w:rsid w:val="00CA1239"/>
    <w:rsid w:val="00CC4234"/>
    <w:rsid w:val="00CC58B3"/>
    <w:rsid w:val="00CE7543"/>
    <w:rsid w:val="00CF3BA9"/>
    <w:rsid w:val="00D01130"/>
    <w:rsid w:val="00D37D5E"/>
    <w:rsid w:val="00D41EFD"/>
    <w:rsid w:val="00D52D08"/>
    <w:rsid w:val="00D65865"/>
    <w:rsid w:val="00D67A81"/>
    <w:rsid w:val="00D701C5"/>
    <w:rsid w:val="00D86829"/>
    <w:rsid w:val="00D9157C"/>
    <w:rsid w:val="00D9562E"/>
    <w:rsid w:val="00DA70F5"/>
    <w:rsid w:val="00DC4FC0"/>
    <w:rsid w:val="00DC71C8"/>
    <w:rsid w:val="00DE0B4F"/>
    <w:rsid w:val="00DE7262"/>
    <w:rsid w:val="00DF2141"/>
    <w:rsid w:val="00DF2E61"/>
    <w:rsid w:val="00E047F6"/>
    <w:rsid w:val="00E176E6"/>
    <w:rsid w:val="00E26EA2"/>
    <w:rsid w:val="00E45403"/>
    <w:rsid w:val="00E57F10"/>
    <w:rsid w:val="00E66701"/>
    <w:rsid w:val="00E715F7"/>
    <w:rsid w:val="00E809C3"/>
    <w:rsid w:val="00E80C67"/>
    <w:rsid w:val="00E82027"/>
    <w:rsid w:val="00E90735"/>
    <w:rsid w:val="00E91927"/>
    <w:rsid w:val="00EA3E4F"/>
    <w:rsid w:val="00EA59A5"/>
    <w:rsid w:val="00EB35A8"/>
    <w:rsid w:val="00EC6274"/>
    <w:rsid w:val="00ED30EF"/>
    <w:rsid w:val="00ED4CF5"/>
    <w:rsid w:val="00ED7B3F"/>
    <w:rsid w:val="00EE0905"/>
    <w:rsid w:val="00EF1FB1"/>
    <w:rsid w:val="00F07D30"/>
    <w:rsid w:val="00F10A07"/>
    <w:rsid w:val="00F14C02"/>
    <w:rsid w:val="00F23E65"/>
    <w:rsid w:val="00F30980"/>
    <w:rsid w:val="00F47264"/>
    <w:rsid w:val="00F5137E"/>
    <w:rsid w:val="00F6560C"/>
    <w:rsid w:val="00F7393E"/>
    <w:rsid w:val="00F75A16"/>
    <w:rsid w:val="00F91AE5"/>
    <w:rsid w:val="00F9261C"/>
    <w:rsid w:val="00F96842"/>
    <w:rsid w:val="00FD2212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默认"/>
    <w:qFormat/>
    <w:rsid w:val="00EE0905"/>
    <w:pPr>
      <w:widowControl w:val="0"/>
    </w:pPr>
    <w:rPr>
      <w:rFonts w:ascii="Times New Roman" w:eastAsia="方正仿宋_GBK" w:hAnsi="Times New Roman" w:cs="仿宋"/>
      <w:kern w:val="2"/>
      <w:sz w:val="32"/>
      <w:szCs w:val="32"/>
    </w:rPr>
  </w:style>
  <w:style w:type="paragraph" w:styleId="10">
    <w:name w:val="heading 1"/>
    <w:aliases w:val="一、"/>
    <w:next w:val="JSAI3"/>
    <w:link w:val="11"/>
    <w:autoRedefine/>
    <w:uiPriority w:val="9"/>
    <w:qFormat/>
    <w:rsid w:val="00EE0905"/>
    <w:pPr>
      <w:ind w:firstLineChars="200" w:firstLine="594"/>
      <w:outlineLvl w:val="0"/>
    </w:pPr>
    <w:rPr>
      <w:rFonts w:ascii="Times New Roman" w:eastAsia="方正黑体_GBK" w:hAnsi="Times New Roman" w:cs="FZHei-B01"/>
      <w:kern w:val="44"/>
      <w:sz w:val="32"/>
      <w:szCs w:val="44"/>
    </w:rPr>
  </w:style>
  <w:style w:type="paragraph" w:styleId="2">
    <w:name w:val="heading 2"/>
    <w:aliases w:val="（一）"/>
    <w:next w:val="JSAI3"/>
    <w:link w:val="20"/>
    <w:autoRedefine/>
    <w:uiPriority w:val="9"/>
    <w:unhideWhenUsed/>
    <w:qFormat/>
    <w:rsid w:val="00EE0905"/>
    <w:pPr>
      <w:tabs>
        <w:tab w:val="left" w:pos="1134"/>
      </w:tabs>
      <w:ind w:firstLineChars="200" w:firstLine="640"/>
      <w:outlineLvl w:val="1"/>
    </w:pPr>
    <w:rPr>
      <w:rFonts w:ascii="Times New Roman" w:eastAsia="方正楷体_GBK" w:hAnsi="Times New Roman" w:cs="楷体"/>
      <w:kern w:val="2"/>
      <w:sz w:val="32"/>
      <w:szCs w:val="32"/>
    </w:rPr>
  </w:style>
  <w:style w:type="paragraph" w:styleId="3">
    <w:name w:val="heading 3"/>
    <w:aliases w:val="1."/>
    <w:next w:val="JSAI3"/>
    <w:link w:val="30"/>
    <w:autoRedefine/>
    <w:uiPriority w:val="9"/>
    <w:unhideWhenUsed/>
    <w:qFormat/>
    <w:rsid w:val="00EE0905"/>
    <w:pPr>
      <w:ind w:firstLineChars="200" w:firstLine="640"/>
      <w:outlineLvl w:val="2"/>
    </w:pPr>
    <w:rPr>
      <w:rFonts w:ascii="Times New Roman" w:eastAsia="方正仿宋_GBK" w:hAnsi="Times New Roman" w:cs="FZKai-Z03"/>
      <w:kern w:val="2"/>
      <w:sz w:val="32"/>
      <w:szCs w:val="32"/>
    </w:rPr>
  </w:style>
  <w:style w:type="paragraph" w:styleId="4">
    <w:name w:val="heading 4"/>
    <w:aliases w:val="(4),（1）"/>
    <w:next w:val="JSAI3"/>
    <w:link w:val="40"/>
    <w:autoRedefine/>
    <w:uiPriority w:val="9"/>
    <w:unhideWhenUsed/>
    <w:qFormat/>
    <w:rsid w:val="00EE0905"/>
    <w:pPr>
      <w:ind w:firstLineChars="200" w:firstLine="640"/>
      <w:outlineLvl w:val="3"/>
    </w:pPr>
    <w:rPr>
      <w:rFonts w:ascii="Times New Roman" w:eastAsia="方正仿宋_GBK" w:hAnsi="Times New Roman" w:cs="FZKai-Z03"/>
      <w:kern w:val="2"/>
      <w:sz w:val="32"/>
      <w:szCs w:val="32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EE090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E090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E090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E090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EE090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  <w:rsid w:val="00EE0905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EE0905"/>
  </w:style>
  <w:style w:type="paragraph" w:styleId="a4">
    <w:name w:val="annotation subject"/>
    <w:basedOn w:val="a5"/>
    <w:next w:val="a5"/>
    <w:link w:val="a6"/>
    <w:uiPriority w:val="99"/>
    <w:unhideWhenUsed/>
    <w:rsid w:val="00EE0905"/>
    <w:rPr>
      <w:b/>
      <w:bCs/>
    </w:rPr>
  </w:style>
  <w:style w:type="paragraph" w:styleId="a5">
    <w:name w:val="annotation text"/>
    <w:basedOn w:val="a0"/>
    <w:link w:val="a7"/>
    <w:uiPriority w:val="99"/>
    <w:unhideWhenUsed/>
    <w:rsid w:val="00EE0905"/>
  </w:style>
  <w:style w:type="paragraph" w:styleId="a8">
    <w:name w:val="Balloon Text"/>
    <w:basedOn w:val="a0"/>
    <w:link w:val="a9"/>
    <w:uiPriority w:val="99"/>
    <w:unhideWhenUsed/>
    <w:rsid w:val="00EE0905"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EE0905"/>
    <w:pPr>
      <w:framePr w:wrap="none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eastAsia="宋体" w:hAnsi="宋体"/>
      <w:sz w:val="28"/>
      <w:szCs w:val="28"/>
    </w:rPr>
  </w:style>
  <w:style w:type="paragraph" w:styleId="ac">
    <w:name w:val="header"/>
    <w:basedOn w:val="a0"/>
    <w:link w:val="ad"/>
    <w:autoRedefine/>
    <w:uiPriority w:val="99"/>
    <w:unhideWhenUsed/>
    <w:qFormat/>
    <w:rsid w:val="00EE0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character" w:styleId="ae">
    <w:name w:val="annotation reference"/>
    <w:basedOn w:val="a1"/>
    <w:uiPriority w:val="99"/>
    <w:unhideWhenUsed/>
    <w:rsid w:val="00EE0905"/>
    <w:rPr>
      <w:rFonts w:eastAsia="FZFangSong-Z02"/>
      <w:color w:val="auto"/>
      <w:sz w:val="21"/>
      <w:szCs w:val="21"/>
    </w:rPr>
  </w:style>
  <w:style w:type="paragraph" w:customStyle="1" w:styleId="12">
    <w:name w:val="修订1"/>
    <w:hidden/>
    <w:uiPriority w:val="99"/>
    <w:semiHidden/>
    <w:rsid w:val="00EE0905"/>
    <w:rPr>
      <w:rFonts w:ascii="Times New Roman" w:eastAsia="方正仿宋_GBK" w:hAnsi="Times New Roman" w:cs="仿宋"/>
      <w:kern w:val="2"/>
      <w:sz w:val="32"/>
      <w:szCs w:val="22"/>
    </w:rPr>
  </w:style>
  <w:style w:type="character" w:customStyle="1" w:styleId="a9">
    <w:name w:val="批注框文本 字符"/>
    <w:basedOn w:val="a1"/>
    <w:link w:val="a8"/>
    <w:uiPriority w:val="99"/>
    <w:qFormat/>
    <w:rsid w:val="00EE0905"/>
    <w:rPr>
      <w:rFonts w:ascii="Times New Roman" w:eastAsia="方正仿宋_GBK" w:hAnsi="Times New Roman" w:cs="仿宋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EE0905"/>
    <w:rPr>
      <w:rFonts w:ascii="Times New Roman" w:eastAsia="方正仿宋_GBK" w:hAnsi="宋体" w:cs="仿宋"/>
      <w:kern w:val="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EE0905"/>
    <w:rPr>
      <w:rFonts w:ascii="Times New Roman" w:eastAsia="宋体" w:hAnsi="宋体" w:cs="仿宋"/>
      <w:kern w:val="2"/>
      <w:sz w:val="28"/>
      <w:szCs w:val="28"/>
    </w:rPr>
  </w:style>
  <w:style w:type="character" w:customStyle="1" w:styleId="a7">
    <w:name w:val="批注文字 字符"/>
    <w:basedOn w:val="a1"/>
    <w:link w:val="a5"/>
    <w:uiPriority w:val="99"/>
    <w:rsid w:val="00EE0905"/>
    <w:rPr>
      <w:rFonts w:ascii="Times New Roman" w:eastAsia="方正仿宋_GBK" w:hAnsi="Times New Roman" w:cs="仿宋"/>
      <w:kern w:val="2"/>
      <w:sz w:val="32"/>
      <w:szCs w:val="32"/>
    </w:rPr>
  </w:style>
  <w:style w:type="character" w:customStyle="1" w:styleId="a6">
    <w:name w:val="批注主题 字符"/>
    <w:basedOn w:val="a7"/>
    <w:link w:val="a4"/>
    <w:uiPriority w:val="99"/>
    <w:rsid w:val="00EE0905"/>
    <w:rPr>
      <w:rFonts w:ascii="Times New Roman" w:eastAsia="方正仿宋_GBK" w:hAnsi="Times New Roman" w:cs="仿宋"/>
      <w:b/>
      <w:bCs/>
      <w:kern w:val="2"/>
      <w:sz w:val="32"/>
      <w:szCs w:val="32"/>
    </w:rPr>
  </w:style>
  <w:style w:type="character" w:styleId="af">
    <w:name w:val="page number"/>
    <w:basedOn w:val="a1"/>
    <w:uiPriority w:val="99"/>
    <w:unhideWhenUsed/>
    <w:rsid w:val="00EE0905"/>
    <w:rPr>
      <w:rFonts w:eastAsia="FZFangSong-Z02"/>
      <w:color w:val="auto"/>
      <w:sz w:val="32"/>
    </w:rPr>
  </w:style>
  <w:style w:type="paragraph" w:styleId="af0">
    <w:name w:val="Title"/>
    <w:next w:val="JSAI3"/>
    <w:link w:val="af1"/>
    <w:autoRedefine/>
    <w:uiPriority w:val="10"/>
    <w:qFormat/>
    <w:rsid w:val="00EE0905"/>
    <w:pPr>
      <w:spacing w:line="560" w:lineRule="exact"/>
      <w:jc w:val="center"/>
      <w:outlineLvl w:val="0"/>
    </w:pPr>
    <w:rPr>
      <w:rFonts w:ascii="Times New Roman" w:eastAsia="方正小标宋_GBK" w:hAnsi="Times New Roman" w:cs="Times New Roman (标题 CS)"/>
      <w:bCs/>
      <w:kern w:val="2"/>
      <w:sz w:val="44"/>
      <w:szCs w:val="32"/>
    </w:rPr>
  </w:style>
  <w:style w:type="character" w:customStyle="1" w:styleId="af1">
    <w:name w:val="标题 字符"/>
    <w:basedOn w:val="a1"/>
    <w:link w:val="af0"/>
    <w:uiPriority w:val="10"/>
    <w:rsid w:val="00EE0905"/>
    <w:rPr>
      <w:rFonts w:ascii="Times New Roman" w:eastAsia="方正小标宋_GBK" w:hAnsi="Times New Roman" w:cs="Times New Roman (标题 CS)"/>
      <w:bCs/>
      <w:kern w:val="2"/>
      <w:sz w:val="44"/>
      <w:szCs w:val="32"/>
    </w:rPr>
  </w:style>
  <w:style w:type="character" w:customStyle="1" w:styleId="11">
    <w:name w:val="标题 1 字符"/>
    <w:aliases w:val="一、 字符"/>
    <w:basedOn w:val="a1"/>
    <w:link w:val="10"/>
    <w:uiPriority w:val="9"/>
    <w:rsid w:val="00EE0905"/>
    <w:rPr>
      <w:rFonts w:ascii="Times New Roman" w:eastAsia="方正黑体_GBK" w:hAnsi="Times New Roman" w:cs="FZHei-B01"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EE0905"/>
    <w:rPr>
      <w:rFonts w:ascii="Times New Roman" w:eastAsia="方正楷体_GBK" w:hAnsi="Times New Roman" w:cs="楷体"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EE0905"/>
    <w:rPr>
      <w:rFonts w:ascii="Times New Roman" w:eastAsia="方正仿宋_GBK" w:hAnsi="Times New Roman" w:cs="FZKai-Z03"/>
      <w:kern w:val="2"/>
      <w:sz w:val="32"/>
      <w:szCs w:val="32"/>
    </w:rPr>
  </w:style>
  <w:style w:type="character" w:customStyle="1" w:styleId="40">
    <w:name w:val="标题 4 字符"/>
    <w:aliases w:val="(4) 字符,（1） 字符"/>
    <w:basedOn w:val="a1"/>
    <w:link w:val="4"/>
    <w:uiPriority w:val="9"/>
    <w:rsid w:val="00EE0905"/>
    <w:rPr>
      <w:rFonts w:ascii="Times New Roman" w:eastAsia="方正仿宋_GBK" w:hAnsi="Times New Roman" w:cs="FZKai-Z03"/>
      <w:kern w:val="2"/>
      <w:sz w:val="32"/>
      <w:szCs w:val="32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EE0905"/>
    <w:rPr>
      <w:rFonts w:asciiTheme="majorHAnsi" w:eastAsiaTheme="majorEastAsia" w:hAnsiTheme="majorHAnsi" w:cstheme="majorBidi"/>
      <w:kern w:val="2"/>
      <w:sz w:val="32"/>
      <w:szCs w:val="21"/>
    </w:rPr>
  </w:style>
  <w:style w:type="paragraph" w:styleId="af2">
    <w:name w:val="Subtitle"/>
    <w:basedOn w:val="a0"/>
    <w:next w:val="JSAI3"/>
    <w:link w:val="af3"/>
    <w:autoRedefine/>
    <w:uiPriority w:val="11"/>
    <w:qFormat/>
    <w:rsid w:val="00EE0905"/>
    <w:pPr>
      <w:spacing w:line="400" w:lineRule="exact"/>
      <w:jc w:val="center"/>
    </w:pPr>
    <w:rPr>
      <w:rFonts w:eastAsia="方正楷体_GBK"/>
    </w:rPr>
  </w:style>
  <w:style w:type="character" w:customStyle="1" w:styleId="af3">
    <w:name w:val="副标题 字符"/>
    <w:basedOn w:val="a1"/>
    <w:link w:val="af2"/>
    <w:uiPriority w:val="11"/>
    <w:rsid w:val="00EE0905"/>
    <w:rPr>
      <w:rFonts w:ascii="Times New Roman" w:eastAsia="方正楷体_GBK" w:hAnsi="Times New Roman" w:cs="仿宋"/>
      <w:kern w:val="2"/>
      <w:sz w:val="32"/>
      <w:szCs w:val="32"/>
    </w:rPr>
  </w:style>
  <w:style w:type="paragraph" w:customStyle="1" w:styleId="af4">
    <w:name w:val="抄送"/>
    <w:next w:val="a0"/>
    <w:rsid w:val="00EE0905"/>
    <w:rPr>
      <w:rFonts w:ascii="FZFangSong-Z02" w:eastAsia="仿宋" w:hAnsi="FZFangSong-Z02" w:cs="FZFangSong-Z02"/>
      <w:kern w:val="2"/>
      <w:sz w:val="32"/>
      <w:szCs w:val="28"/>
      <w:lang w:val="zh-CN"/>
    </w:rPr>
  </w:style>
  <w:style w:type="paragraph" w:styleId="af5">
    <w:name w:val="List Paragraph"/>
    <w:basedOn w:val="a0"/>
    <w:uiPriority w:val="34"/>
    <w:qFormat/>
    <w:rsid w:val="00EE0905"/>
    <w:pPr>
      <w:ind w:firstLineChars="200" w:firstLine="420"/>
    </w:pPr>
  </w:style>
  <w:style w:type="table" w:styleId="af6">
    <w:name w:val="Table Grid"/>
    <w:basedOn w:val="a2"/>
    <w:uiPriority w:val="39"/>
    <w:rsid w:val="00EE0905"/>
    <w:pPr>
      <w:jc w:val="center"/>
    </w:pPr>
    <w:rPr>
      <w:rFonts w:ascii="Times New Roman" w:eastAsia="仿宋" w:hAnsi="Times New Roman" w:cs="仿宋"/>
      <w:kern w:val="2"/>
      <w:sz w:val="21"/>
      <w:szCs w:val="3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黑体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FZKai-Z03"/>
      </w:rPr>
      <w:tblPr/>
      <w:tcPr>
        <w:vAlign w:val="center"/>
      </w:tcPr>
    </w:tblStyle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2">
    <w:name w:val="表格文字5号"/>
    <w:basedOn w:val="a0"/>
    <w:autoRedefine/>
    <w:qFormat/>
    <w:rsid w:val="009B401A"/>
    <w:pPr>
      <w:spacing w:line="300" w:lineRule="exact"/>
    </w:pPr>
    <w:rPr>
      <w:rFonts w:ascii="宋体" w:eastAsia="宋体" w:hAnsi="宋体"/>
      <w:sz w:val="21"/>
    </w:rPr>
  </w:style>
  <w:style w:type="character" w:styleId="af7">
    <w:name w:val="Hyperlink"/>
    <w:basedOn w:val="a1"/>
    <w:uiPriority w:val="99"/>
    <w:unhideWhenUsed/>
    <w:rsid w:val="00EE0905"/>
    <w:rPr>
      <w:color w:val="0000FF" w:themeColor="hyperlink"/>
      <w:u w:val="single"/>
    </w:rPr>
  </w:style>
  <w:style w:type="character" w:styleId="af8">
    <w:name w:val="Placeholder Text"/>
    <w:basedOn w:val="a1"/>
    <w:uiPriority w:val="99"/>
    <w:semiHidden/>
    <w:rsid w:val="00275048"/>
    <w:rPr>
      <w:color w:val="808080"/>
    </w:rPr>
  </w:style>
  <w:style w:type="character" w:styleId="af9">
    <w:name w:val="Unresolved Mention"/>
    <w:basedOn w:val="a1"/>
    <w:uiPriority w:val="99"/>
    <w:semiHidden/>
    <w:unhideWhenUsed/>
    <w:rsid w:val="00AC61E5"/>
    <w:rPr>
      <w:color w:val="605E5C"/>
      <w:shd w:val="clear" w:color="auto" w:fill="E1DFDD"/>
    </w:rPr>
  </w:style>
  <w:style w:type="paragraph" w:styleId="afa">
    <w:name w:val="Date"/>
    <w:basedOn w:val="a0"/>
    <w:next w:val="a0"/>
    <w:link w:val="afb"/>
    <w:uiPriority w:val="99"/>
    <w:semiHidden/>
    <w:unhideWhenUsed/>
    <w:rsid w:val="00EE0905"/>
    <w:pPr>
      <w:ind w:leftChars="2500" w:left="100"/>
    </w:pPr>
  </w:style>
  <w:style w:type="character" w:customStyle="1" w:styleId="afb">
    <w:name w:val="日期 字符"/>
    <w:basedOn w:val="a1"/>
    <w:link w:val="afa"/>
    <w:uiPriority w:val="99"/>
    <w:semiHidden/>
    <w:rsid w:val="00EE0905"/>
    <w:rPr>
      <w:rFonts w:ascii="Times New Roman" w:eastAsia="方正仿宋_GBK" w:hAnsi="Times New Roman" w:cs="仿宋"/>
      <w:kern w:val="2"/>
      <w:sz w:val="32"/>
      <w:szCs w:val="32"/>
    </w:rPr>
  </w:style>
  <w:style w:type="character" w:customStyle="1" w:styleId="51">
    <w:name w:val="标题 5 字符"/>
    <w:basedOn w:val="a1"/>
    <w:link w:val="50"/>
    <w:uiPriority w:val="9"/>
    <w:semiHidden/>
    <w:rsid w:val="00EE0905"/>
    <w:rPr>
      <w:rFonts w:ascii="Times New Roman" w:eastAsia="方正仿宋_GBK" w:hAnsi="Times New Roman" w:cs="仿宋"/>
      <w:b/>
      <w:bCs/>
      <w:kern w:val="2"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EE0905"/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character" w:customStyle="1" w:styleId="70">
    <w:name w:val="标题 7 字符"/>
    <w:basedOn w:val="a1"/>
    <w:link w:val="7"/>
    <w:uiPriority w:val="9"/>
    <w:semiHidden/>
    <w:rsid w:val="00EE0905"/>
    <w:rPr>
      <w:rFonts w:ascii="Times New Roman" w:eastAsia="方正仿宋_GBK" w:hAnsi="Times New Roman" w:cs="仿宋"/>
      <w:b/>
      <w:bCs/>
      <w:kern w:val="2"/>
      <w:sz w:val="24"/>
      <w:szCs w:val="32"/>
    </w:rPr>
  </w:style>
  <w:style w:type="character" w:customStyle="1" w:styleId="80">
    <w:name w:val="标题 8 字符"/>
    <w:basedOn w:val="a1"/>
    <w:link w:val="8"/>
    <w:uiPriority w:val="9"/>
    <w:semiHidden/>
    <w:rsid w:val="00EE0905"/>
    <w:rPr>
      <w:rFonts w:asciiTheme="majorHAnsi" w:eastAsiaTheme="majorEastAsia" w:hAnsiTheme="majorHAnsi" w:cstheme="majorBidi"/>
      <w:kern w:val="2"/>
      <w:sz w:val="24"/>
      <w:szCs w:val="32"/>
    </w:rPr>
  </w:style>
  <w:style w:type="table" w:styleId="13">
    <w:name w:val="Plain Table 1"/>
    <w:basedOn w:val="a2"/>
    <w:uiPriority w:val="41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c">
    <w:name w:val="Grid Table Light"/>
    <w:basedOn w:val="a2"/>
    <w:uiPriority w:val="40"/>
    <w:rsid w:val="00EE0905"/>
    <w:rPr>
      <w:rFonts w:ascii="Times New Roman" w:eastAsia="方正仿宋_GBK" w:hAnsi="Times New Roman" w:cs="仿宋"/>
      <w:kern w:val="2"/>
      <w:sz w:val="32"/>
      <w:szCs w:val="3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JSAI30">
    <w:name w:val="JSAI表格正文3"/>
    <w:basedOn w:val="a2"/>
    <w:uiPriority w:val="99"/>
    <w:rsid w:val="00EE0905"/>
    <w:rPr>
      <w:rFonts w:ascii="Times New Roman" w:eastAsia="方正仿宋_GBK" w:hAnsi="Times New Roman" w:cs="仿宋"/>
      <w:kern w:val="2"/>
      <w:sz w:val="32"/>
      <w:szCs w:val="32"/>
    </w:rPr>
    <w:tblPr/>
  </w:style>
  <w:style w:type="table" w:customStyle="1" w:styleId="JSAI">
    <w:name w:val="JSAI表格·基准"/>
    <w:basedOn w:val="a2"/>
    <w:uiPriority w:val="99"/>
    <w:rsid w:val="00EE0905"/>
    <w:pPr>
      <w:adjustRightInd w:val="0"/>
      <w:spacing w:line="280" w:lineRule="exact"/>
      <w:jc w:val="both"/>
    </w:pPr>
    <w:rPr>
      <w:rFonts w:ascii="Times New Roman" w:eastAsia="方正仿宋_GBK" w:hAnsi="Times New Roman" w:cs="仿宋"/>
      <w:color w:val="4BACC6" w:themeColor="accent5"/>
      <w:kern w:val="2"/>
      <w:sz w:val="21"/>
      <w:szCs w:val="3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eastAsia="方正黑体_GBK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方正楷体_GBK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styleId="21">
    <w:name w:val="Plain Table 2"/>
    <w:basedOn w:val="a2"/>
    <w:uiPriority w:val="42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2"/>
    <w:uiPriority w:val="44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2"/>
    <w:uiPriority w:val="45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1">
    <w:name w:val="Grid Table 2 Accent 1"/>
    <w:basedOn w:val="a2"/>
    <w:uiPriority w:val="47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2"/>
    <w:uiPriority w:val="47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6">
    <w:name w:val="Grid Table 1 Light Accent 6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List Table 1 Light Accent 2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">
    <w:name w:val="List Table 1 Light Accent 3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6">
    <w:name w:val="Grid Table 7 Colorful Accent 6"/>
    <w:basedOn w:val="a2"/>
    <w:uiPriority w:val="52"/>
    <w:rsid w:val="00EE0905"/>
    <w:rPr>
      <w:rFonts w:ascii="Times New Roman" w:eastAsia="方正仿宋_GBK" w:hAnsi="Times New Roman" w:cs="仿宋"/>
      <w:color w:val="E36C0A" w:themeColor="accent6" w:themeShade="BF"/>
      <w:kern w:val="2"/>
      <w:sz w:val="32"/>
      <w:szCs w:val="3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7-5">
    <w:name w:val="Grid Table 7 Colorful Accent 5"/>
    <w:basedOn w:val="a2"/>
    <w:uiPriority w:val="52"/>
    <w:rsid w:val="00EE0905"/>
    <w:rPr>
      <w:rFonts w:ascii="Times New Roman" w:eastAsia="方正仿宋_GBK" w:hAnsi="Times New Roman" w:cs="仿宋"/>
      <w:color w:val="31849B" w:themeColor="accent5" w:themeShade="BF"/>
      <w:kern w:val="2"/>
      <w:sz w:val="32"/>
      <w:szCs w:val="3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4">
    <w:name w:val="Grid Table 7 Colorful Accent 4"/>
    <w:basedOn w:val="a2"/>
    <w:uiPriority w:val="52"/>
    <w:rsid w:val="00EE0905"/>
    <w:rPr>
      <w:rFonts w:ascii="Times New Roman" w:eastAsia="方正仿宋_GBK" w:hAnsi="Times New Roman" w:cs="仿宋"/>
      <w:color w:val="5F497A" w:themeColor="accent4" w:themeShade="BF"/>
      <w:kern w:val="2"/>
      <w:sz w:val="32"/>
      <w:szCs w:val="3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14">
    <w:name w:val="List Table 1 Light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-60">
    <w:name w:val="List Table 7 Colorful Accent 6"/>
    <w:basedOn w:val="a2"/>
    <w:uiPriority w:val="52"/>
    <w:rsid w:val="00EE0905"/>
    <w:rPr>
      <w:rFonts w:ascii="Times New Roman" w:eastAsia="方正仿宋_GBK" w:hAnsi="Times New Roman" w:cs="仿宋"/>
      <w:color w:val="E36C0A" w:themeColor="accent6" w:themeShade="BF"/>
      <w:kern w:val="2"/>
      <w:sz w:val="32"/>
      <w:szCs w:val="3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uiPriority w:val="52"/>
    <w:rsid w:val="00EE0905"/>
    <w:rPr>
      <w:rFonts w:ascii="Times New Roman" w:eastAsia="方正仿宋_GBK" w:hAnsi="Times New Roman" w:cs="仿宋"/>
      <w:color w:val="31849B" w:themeColor="accent5" w:themeShade="BF"/>
      <w:kern w:val="2"/>
      <w:sz w:val="32"/>
      <w:szCs w:val="3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JSAI5">
    <w:name w:val="JSAI三线表5号"/>
    <w:basedOn w:val="JSAI"/>
    <w:uiPriority w:val="99"/>
    <w:rsid w:val="00EE0905"/>
    <w:pPr>
      <w:spacing w:line="240" w:lineRule="exact"/>
    </w:pPr>
    <w:rPr>
      <w:rFonts w:eastAsia="仿宋"/>
      <w:color w:val="auto"/>
    </w:rPr>
    <w:tblPr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dotted" w:sz="4" w:space="0" w:color="auto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6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  <w:vAlign w:val="center"/>
      </w:tcPr>
    </w:tblStylePr>
    <w:tblStylePr w:type="lastRow">
      <w:tblPr/>
      <w:tcPr>
        <w:tcBorders>
          <w:top w:val="nil"/>
          <w:bottom w:val="single" w:sz="4" w:space="0" w:color="auto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dotted" w:sz="4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</w:tcBorders>
        <w:shd w:val="clear" w:color="auto" w:fill="auto"/>
      </w:tcPr>
    </w:tblStylePr>
  </w:style>
  <w:style w:type="table" w:customStyle="1" w:styleId="JSAI50">
    <w:name w:val="JSAI表格5号小"/>
    <w:basedOn w:val="JSAI"/>
    <w:uiPriority w:val="99"/>
    <w:rsid w:val="00EE0905"/>
    <w:pPr>
      <w:spacing w:line="240" w:lineRule="exact"/>
    </w:pPr>
    <w:rPr>
      <w:rFonts w:eastAsia="仿宋"/>
      <w:color w:val="auto"/>
      <w:sz w:val="18"/>
    </w:r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1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240" w:lineRule="exact"/>
        <w:jc w:val="center"/>
      </w:pPr>
      <w:rPr>
        <w:rFonts w:ascii="Times New Roman" w:eastAsia="楷体" w:hAnsi="Times New Roman"/>
        <w:b w:val="0"/>
        <w:i w:val="0"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">
    <w:name w:val="JSAI表格4号"/>
    <w:basedOn w:val="JSAI"/>
    <w:uiPriority w:val="99"/>
    <w:rsid w:val="00EE0905"/>
    <w:pPr>
      <w:spacing w:line="360" w:lineRule="exact"/>
    </w:pPr>
    <w:rPr>
      <w:rFonts w:eastAsia="仿宋"/>
      <w:color w:val="auto"/>
      <w:sz w:val="28"/>
    </w:rPr>
    <w:tblPr/>
    <w:tcPr>
      <w:shd w:val="clear" w:color="auto" w:fill="auto"/>
    </w:tcPr>
    <w:tblStylePr w:type="firstRow">
      <w:pPr>
        <w:wordWrap/>
        <w:spacing w:line="32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60" w:lineRule="exact"/>
        <w:jc w:val="center"/>
      </w:pPr>
      <w:rPr>
        <w:rFonts w:ascii="楷体" w:eastAsia="楷体" w:hAnsi="楷体"/>
        <w:b w:val="0"/>
        <w:i w:val="0"/>
        <w:color w:val="auto"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0">
    <w:name w:val="JSAI表格4号小"/>
    <w:basedOn w:val="JSAI"/>
    <w:uiPriority w:val="99"/>
    <w:rsid w:val="00EE0905"/>
    <w:pPr>
      <w:spacing w:line="320" w:lineRule="exact"/>
    </w:pPr>
    <w:rPr>
      <w:rFonts w:eastAsia="仿宋"/>
      <w:color w:val="auto"/>
      <w:sz w:val="24"/>
    </w:rPr>
    <w:tblPr/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51">
    <w:name w:val="JSAI三线表5号·居中"/>
    <w:basedOn w:val="JSAI5"/>
    <w:uiPriority w:val="99"/>
    <w:rsid w:val="00EE0905"/>
    <w:pPr>
      <w:jc w:val="center"/>
    </w:p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6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  <w:vAlign w:val="center"/>
      </w:tcPr>
    </w:tblStylePr>
    <w:tblStylePr w:type="lastRow">
      <w:tblPr/>
      <w:tcPr>
        <w:tcBorders>
          <w:top w:val="nil"/>
          <w:bottom w:val="single" w:sz="4" w:space="0" w:color="auto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dotted" w:sz="4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</w:tcBorders>
        <w:shd w:val="clear" w:color="auto" w:fill="auto"/>
      </w:tcPr>
    </w:tblStylePr>
  </w:style>
  <w:style w:type="paragraph" w:styleId="afd">
    <w:name w:val="caption"/>
    <w:basedOn w:val="a0"/>
    <w:next w:val="a0"/>
    <w:uiPriority w:val="35"/>
    <w:unhideWhenUsed/>
    <w:qFormat/>
    <w:rsid w:val="00EE0905"/>
    <w:rPr>
      <w:rFonts w:asciiTheme="majorHAnsi" w:eastAsia="黑体" w:hAnsiTheme="majorHAnsi" w:cstheme="majorBidi"/>
      <w:sz w:val="20"/>
    </w:rPr>
  </w:style>
  <w:style w:type="paragraph" w:customStyle="1" w:styleId="5">
    <w:name w:val="图表标题5号"/>
    <w:basedOn w:val="a0"/>
    <w:autoRedefine/>
    <w:qFormat/>
    <w:rsid w:val="00EE0905"/>
    <w:pPr>
      <w:numPr>
        <w:numId w:val="40"/>
      </w:numPr>
      <w:jc w:val="center"/>
    </w:pPr>
    <w:rPr>
      <w:rFonts w:eastAsia="黑体" w:cs="宋体"/>
      <w:sz w:val="21"/>
      <w:szCs w:val="21"/>
    </w:rPr>
  </w:style>
  <w:style w:type="character" w:styleId="afe">
    <w:name w:val="Strong"/>
    <w:uiPriority w:val="22"/>
    <w:qFormat/>
    <w:rsid w:val="00EE0905"/>
    <w:rPr>
      <w:b/>
      <w:bCs/>
    </w:rPr>
  </w:style>
  <w:style w:type="character" w:styleId="aff">
    <w:name w:val="Emphasis"/>
    <w:uiPriority w:val="20"/>
    <w:qFormat/>
    <w:rsid w:val="00EE0905"/>
    <w:rPr>
      <w:i/>
      <w:iCs/>
    </w:rPr>
  </w:style>
  <w:style w:type="paragraph" w:styleId="aff0">
    <w:name w:val="No Spacing"/>
    <w:basedOn w:val="a0"/>
    <w:uiPriority w:val="1"/>
    <w:qFormat/>
    <w:rsid w:val="00EE0905"/>
  </w:style>
  <w:style w:type="paragraph" w:styleId="aff1">
    <w:name w:val="Quote"/>
    <w:basedOn w:val="a0"/>
    <w:next w:val="a0"/>
    <w:link w:val="aff2"/>
    <w:uiPriority w:val="29"/>
    <w:qFormat/>
    <w:rsid w:val="00EE09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EE0905"/>
    <w:rPr>
      <w:rFonts w:ascii="Times New Roman" w:eastAsia="方正仿宋_GBK" w:hAnsi="Times New Roman" w:cs="仿宋"/>
      <w:i/>
      <w:iCs/>
      <w:color w:val="404040" w:themeColor="text1" w:themeTint="BF"/>
      <w:kern w:val="2"/>
      <w:sz w:val="32"/>
      <w:szCs w:val="32"/>
    </w:rPr>
  </w:style>
  <w:style w:type="paragraph" w:styleId="aff3">
    <w:name w:val="Intense Quote"/>
    <w:basedOn w:val="a0"/>
    <w:next w:val="a0"/>
    <w:link w:val="aff4"/>
    <w:uiPriority w:val="30"/>
    <w:qFormat/>
    <w:rsid w:val="00EE09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4">
    <w:name w:val="明显引用 字符"/>
    <w:basedOn w:val="a1"/>
    <w:link w:val="aff3"/>
    <w:uiPriority w:val="30"/>
    <w:rsid w:val="00EE0905"/>
    <w:rPr>
      <w:rFonts w:ascii="Times New Roman" w:eastAsia="方正仿宋_GBK" w:hAnsi="Times New Roman" w:cs="仿宋"/>
      <w:i/>
      <w:iCs/>
      <w:color w:val="4F81BD" w:themeColor="accent1"/>
      <w:kern w:val="2"/>
      <w:sz w:val="32"/>
      <w:szCs w:val="32"/>
    </w:rPr>
  </w:style>
  <w:style w:type="character" w:styleId="aff5">
    <w:name w:val="Subtle Emphasis"/>
    <w:uiPriority w:val="19"/>
    <w:qFormat/>
    <w:rsid w:val="00EE0905"/>
    <w:rPr>
      <w:i/>
      <w:iCs/>
      <w:color w:val="404040" w:themeColor="text1" w:themeTint="BF"/>
    </w:rPr>
  </w:style>
  <w:style w:type="character" w:styleId="aff6">
    <w:name w:val="Intense Emphasis"/>
    <w:uiPriority w:val="21"/>
    <w:qFormat/>
    <w:rsid w:val="00EE0905"/>
    <w:rPr>
      <w:i/>
      <w:iCs/>
      <w:color w:val="4F81BD" w:themeColor="accent1"/>
    </w:rPr>
  </w:style>
  <w:style w:type="character" w:styleId="aff7">
    <w:name w:val="Subtle Reference"/>
    <w:uiPriority w:val="31"/>
    <w:qFormat/>
    <w:rsid w:val="00EE0905"/>
    <w:rPr>
      <w:smallCaps/>
      <w:color w:val="5A5A5A" w:themeColor="text1" w:themeTint="A5"/>
    </w:rPr>
  </w:style>
  <w:style w:type="character" w:styleId="aff8">
    <w:name w:val="Intense Reference"/>
    <w:uiPriority w:val="32"/>
    <w:qFormat/>
    <w:rsid w:val="00EE0905"/>
    <w:rPr>
      <w:b/>
      <w:bCs/>
      <w:smallCaps/>
      <w:color w:val="4F81BD" w:themeColor="accent1"/>
      <w:spacing w:val="5"/>
    </w:rPr>
  </w:style>
  <w:style w:type="character" w:styleId="aff9">
    <w:name w:val="Book Title"/>
    <w:uiPriority w:val="33"/>
    <w:qFormat/>
    <w:rsid w:val="00EE0905"/>
    <w:rPr>
      <w:b/>
      <w:bCs/>
      <w:i/>
      <w:iCs/>
      <w:spacing w:val="5"/>
    </w:rPr>
  </w:style>
  <w:style w:type="paragraph" w:styleId="TOC">
    <w:name w:val="TOC Heading"/>
    <w:next w:val="a0"/>
    <w:uiPriority w:val="39"/>
    <w:semiHidden/>
    <w:unhideWhenUsed/>
    <w:qFormat/>
    <w:rsid w:val="00EE0905"/>
    <w:pPr>
      <w:keepNext/>
      <w:keepLines/>
      <w:widowControl w:val="0"/>
      <w:spacing w:before="340" w:after="330"/>
      <w:jc w:val="both"/>
    </w:pPr>
    <w:rPr>
      <w:rFonts w:ascii="Times New Roman" w:eastAsia="楷体" w:hAnsi="Times New Roman" w:cs="Times New Roman (正文 CS 字体)"/>
      <w:b/>
      <w:bCs/>
      <w:kern w:val="44"/>
      <w:sz w:val="32"/>
      <w:szCs w:val="44"/>
    </w:rPr>
  </w:style>
  <w:style w:type="table" w:customStyle="1" w:styleId="JSAI52">
    <w:name w:val="JSAI议程5号"/>
    <w:basedOn w:val="JSAI"/>
    <w:uiPriority w:val="99"/>
    <w:rsid w:val="00EE0905"/>
    <w:pPr>
      <w:spacing w:line="240" w:lineRule="exact"/>
    </w:pPr>
    <w:rPr>
      <w:rFonts w:eastAsia="仿宋"/>
      <w:color w:val="auto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  <w:vAlign w:val="center"/>
      </w:tcPr>
    </w:tblStylePr>
  </w:style>
  <w:style w:type="table" w:customStyle="1" w:styleId="JSAI53">
    <w:name w:val="JSAI议程5号·彩色"/>
    <w:basedOn w:val="JSAI52"/>
    <w:uiPriority w:val="99"/>
    <w:rsid w:val="00EE0905"/>
    <w:tblPr>
      <w:tblStyleRowBandSize w:val="1"/>
    </w:tblPr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eastAsia="黑体" w:hAnsi="Times New Roman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AEEF3" w:themeFill="accent5" w:themeFillTint="33"/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AEEF3" w:themeFill="accent5" w:themeFillTint="33"/>
        <w:vAlign w:val="center"/>
      </w:tcPr>
    </w:tblStylePr>
    <w:tblStylePr w:type="band2Horz">
      <w:tblPr/>
      <w:tcPr>
        <w:shd w:val="clear" w:color="auto" w:fill="FDE9D9" w:themeFill="accent6" w:themeFillTint="33"/>
      </w:tcPr>
    </w:tblStylePr>
  </w:style>
  <w:style w:type="paragraph" w:styleId="affa">
    <w:name w:val="Normal Indent"/>
    <w:aliases w:val="正文缩进·JSAI公文"/>
    <w:basedOn w:val="a0"/>
    <w:autoRedefine/>
    <w:uiPriority w:val="99"/>
    <w:unhideWhenUsed/>
    <w:qFormat/>
    <w:rsid w:val="00EE0905"/>
    <w:pPr>
      <w:ind w:firstLineChars="200" w:firstLine="640"/>
    </w:pPr>
  </w:style>
  <w:style w:type="paragraph" w:styleId="TOC1">
    <w:name w:val="toc 1"/>
    <w:aliases w:val="一级目录"/>
    <w:basedOn w:val="a0"/>
    <w:next w:val="a0"/>
    <w:autoRedefine/>
    <w:uiPriority w:val="39"/>
    <w:unhideWhenUsed/>
    <w:qFormat/>
    <w:rsid w:val="00EE0905"/>
    <w:pPr>
      <w:tabs>
        <w:tab w:val="right" w:leader="dot" w:pos="8296"/>
      </w:tabs>
      <w:ind w:firstLineChars="200" w:firstLine="200"/>
    </w:pPr>
    <w:rPr>
      <w:rFonts w:ascii="黑体" w:eastAsia="黑体" w:hAnsi="黑体"/>
      <w:noProof/>
      <w:sz w:val="28"/>
      <w:szCs w:val="28"/>
    </w:rPr>
  </w:style>
  <w:style w:type="paragraph" w:styleId="TOC2">
    <w:name w:val="toc 2"/>
    <w:basedOn w:val="a0"/>
    <w:next w:val="a0"/>
    <w:autoRedefine/>
    <w:uiPriority w:val="39"/>
    <w:unhideWhenUsed/>
    <w:qFormat/>
    <w:rsid w:val="00EE0905"/>
    <w:pPr>
      <w:spacing w:line="400" w:lineRule="exact"/>
      <w:ind w:firstLineChars="300" w:firstLine="300"/>
    </w:pPr>
    <w:rPr>
      <w:rFonts w:eastAsia="楷体"/>
      <w:noProof/>
      <w:sz w:val="28"/>
      <w:szCs w:val="24"/>
    </w:rPr>
  </w:style>
  <w:style w:type="table" w:styleId="22">
    <w:name w:val="Grid Table 2"/>
    <w:basedOn w:val="a2"/>
    <w:uiPriority w:val="47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0">
    <w:name w:val="Grid Table 1 Light Accent 3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2"/>
    <w:uiPriority w:val="49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2">
    <w:name w:val="Grid Table 4"/>
    <w:basedOn w:val="a2"/>
    <w:uiPriority w:val="49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6">
    <w:name w:val="Grid Table 3 Accent 6"/>
    <w:basedOn w:val="a2"/>
    <w:uiPriority w:val="48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3-5">
    <w:name w:val="Grid Table 3 Accent 5"/>
    <w:basedOn w:val="a2"/>
    <w:uiPriority w:val="48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4">
    <w:name w:val="Grid Table 3 Accent 4"/>
    <w:basedOn w:val="a2"/>
    <w:uiPriority w:val="48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3">
    <w:name w:val="Grid Table 3 Accent 3"/>
    <w:basedOn w:val="a2"/>
    <w:uiPriority w:val="48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1">
    <w:name w:val="Grid Table 3 Accent 1"/>
    <w:basedOn w:val="a2"/>
    <w:uiPriority w:val="48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5">
    <w:name w:val="Grid Table 1 Light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2"/>
    <w:uiPriority w:val="46"/>
    <w:rsid w:val="00EE0905"/>
    <w:rPr>
      <w:rFonts w:ascii="Times New Roman" w:eastAsia="方正仿宋_GBK" w:hAnsi="Times New Roman" w:cs="仿宋"/>
      <w:kern w:val="2"/>
      <w:sz w:val="32"/>
      <w:szCs w:val="3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JSAI3">
    <w:name w:val="JSAI公文正文3号缩进"/>
    <w:basedOn w:val="a0"/>
    <w:autoRedefine/>
    <w:qFormat/>
    <w:rsid w:val="00EE0905"/>
    <w:pPr>
      <w:ind w:firstLineChars="200" w:firstLine="640"/>
      <w:jc w:val="both"/>
    </w:pPr>
  </w:style>
  <w:style w:type="paragraph" w:customStyle="1" w:styleId="affb">
    <w:name w:val="文件红头"/>
    <w:basedOn w:val="a0"/>
    <w:autoRedefine/>
    <w:qFormat/>
    <w:rsid w:val="00EE0905"/>
    <w:pPr>
      <w:jc w:val="distribute"/>
    </w:pPr>
    <w:rPr>
      <w:rFonts w:eastAsia="方正小标宋_GBK"/>
      <w:color w:val="FF0000"/>
      <w:sz w:val="72"/>
      <w:szCs w:val="44"/>
    </w:rPr>
  </w:style>
  <w:style w:type="paragraph" w:customStyle="1" w:styleId="affc">
    <w:name w:val="公文文号"/>
    <w:basedOn w:val="a0"/>
    <w:autoRedefine/>
    <w:qFormat/>
    <w:rsid w:val="00EE0905"/>
    <w:pPr>
      <w:jc w:val="center"/>
    </w:pPr>
  </w:style>
  <w:style w:type="table" w:customStyle="1" w:styleId="JSAI54">
    <w:name w:val="JSAI表格5号"/>
    <w:basedOn w:val="JSAI"/>
    <w:uiPriority w:val="99"/>
    <w:rsid w:val="00EE0905"/>
    <w:rPr>
      <w:rFonts w:eastAsia="仿宋"/>
      <w:color w:val="auto"/>
    </w:r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31">
    <w:name w:val="JSAI表格3号"/>
    <w:basedOn w:val="JSAI30"/>
    <w:uiPriority w:val="99"/>
    <w:rsid w:val="00EE0905"/>
    <w:pPr>
      <w:jc w:val="center"/>
    </w:pPr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jc w:val="center"/>
      </w:pPr>
      <w:rPr>
        <w:rFonts w:eastAsia="黑体"/>
      </w:rPr>
    </w:tblStylePr>
    <w:tblStylePr w:type="firstCol">
      <w:pPr>
        <w:wordWrap/>
        <w:spacing w:line="240" w:lineRule="auto"/>
        <w:jc w:val="center"/>
      </w:pPr>
      <w:rPr>
        <w:rFonts w:eastAsia="楷体"/>
      </w:rPr>
    </w:tblStylePr>
  </w:style>
  <w:style w:type="table" w:customStyle="1" w:styleId="JSAI55">
    <w:name w:val="JSAI表单5号"/>
    <w:basedOn w:val="JSAI54"/>
    <w:uiPriority w:val="99"/>
    <w:rsid w:val="00EE0905"/>
    <w:tblPr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eastAsia="黑体" w:hAnsi="Times New Roman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center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1">
    <w:name w:val="JSAI表单4号小"/>
    <w:basedOn w:val="JSAI40"/>
    <w:uiPriority w:val="99"/>
    <w:rsid w:val="00EE0905"/>
    <w:tblPr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eastAsia="黑体" w:hAnsi="Times New Roman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sz="4" w:space="0" w:color="auto"/>
          <w:right w:val="nil"/>
        </w:tcBorders>
        <w:shd w:val="clear" w:color="auto" w:fill="auto"/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paragraph" w:styleId="TOC3">
    <w:name w:val="toc 3"/>
    <w:basedOn w:val="TOC2"/>
    <w:next w:val="a0"/>
    <w:autoRedefine/>
    <w:uiPriority w:val="39"/>
    <w:unhideWhenUsed/>
    <w:qFormat/>
    <w:rsid w:val="00EE0905"/>
    <w:pPr>
      <w:tabs>
        <w:tab w:val="right" w:leader="dot" w:pos="8296"/>
      </w:tabs>
      <w:ind w:firstLineChars="400" w:firstLine="960"/>
    </w:pPr>
    <w:rPr>
      <w:rFonts w:ascii="仿宋" w:eastAsia="仿宋" w:hAnsi="仿宋"/>
    </w:rPr>
  </w:style>
  <w:style w:type="paragraph" w:styleId="affd">
    <w:name w:val="Bibliography"/>
    <w:basedOn w:val="a0"/>
    <w:next w:val="a0"/>
    <w:uiPriority w:val="37"/>
    <w:unhideWhenUsed/>
    <w:rsid w:val="00EE0905"/>
  </w:style>
  <w:style w:type="paragraph" w:styleId="a">
    <w:name w:val="table of figures"/>
    <w:basedOn w:val="a0"/>
    <w:next w:val="a0"/>
    <w:autoRedefine/>
    <w:uiPriority w:val="99"/>
    <w:unhideWhenUsed/>
    <w:qFormat/>
    <w:rsid w:val="00EE0905"/>
    <w:pPr>
      <w:numPr>
        <w:numId w:val="45"/>
      </w:numPr>
      <w:ind w:leftChars="200" w:left="200" w:hangingChars="200" w:hanging="200"/>
    </w:pPr>
    <w:rPr>
      <w:rFonts w:eastAsia="楷体"/>
      <w:sz w:val="28"/>
    </w:rPr>
  </w:style>
  <w:style w:type="paragraph" w:styleId="16">
    <w:name w:val="index 1"/>
    <w:basedOn w:val="a0"/>
    <w:next w:val="a0"/>
    <w:autoRedefine/>
    <w:uiPriority w:val="99"/>
    <w:unhideWhenUsed/>
    <w:rsid w:val="00EE0905"/>
  </w:style>
  <w:style w:type="table" w:customStyle="1" w:styleId="JSAI56">
    <w:name w:val="JSAI表格5号·基准"/>
    <w:basedOn w:val="a2"/>
    <w:uiPriority w:val="99"/>
    <w:rsid w:val="00EE0905"/>
    <w:pPr>
      <w:adjustRightInd w:val="0"/>
      <w:spacing w:line="280" w:lineRule="exact"/>
      <w:jc w:val="both"/>
    </w:pPr>
    <w:rPr>
      <w:rFonts w:ascii="Times New Roman" w:eastAsia="方正仿宋_GBK" w:hAnsi="Times New Roman" w:cs="仿宋"/>
      <w:color w:val="4BACC6" w:themeColor="accent5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eastAsia="方正黑体_GBK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方正楷体_GBK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numbering" w:customStyle="1" w:styleId="1">
    <w:name w:val="当前列表1"/>
    <w:uiPriority w:val="99"/>
    <w:rsid w:val="00EE0905"/>
    <w:pPr>
      <w:numPr>
        <w:numId w:val="39"/>
      </w:numPr>
    </w:pPr>
  </w:style>
  <w:style w:type="character" w:styleId="affe">
    <w:name w:val="FollowedHyperlink"/>
    <w:basedOn w:val="a1"/>
    <w:uiPriority w:val="99"/>
    <w:semiHidden/>
    <w:unhideWhenUsed/>
    <w:rsid w:val="00156E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angwei/Library/Containers/com.tencent.WeWorkMac/Data/WeDrive/&#27743;&#33487;&#30465;&#20154;&#24037;&#26234;&#33021;&#23398;&#20250;/&#12304;&#20844;&#20849;&#24037;&#20316;&#21488;2022&#12305;/00-&#12304;%20JSAI%20&#25991;&#20214;&#27169;&#29256;&#12305;/&#12304;JSAI&#27169;&#29256;&#12305;/&#12304;JSAI&#27169;&#26495;&#183;DOC&#12305;/&#12304;JSAI&#27169;&#29256;&#183;&#20844;&#25991;&#12305;/JSAI&#20844;&#25991;&#183;&#33487;&#26234;&#20250;&#65288;GBK&#65289;V1.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JSAI公文·苏智会（GBK）V1.5.dotx</Template>
  <TotalTime>7</TotalTime>
  <Pages>1</Pages>
  <Words>184</Words>
  <Characters>188</Characters>
  <Application>Microsoft Office Word</Application>
  <DocSecurity>0</DocSecurity>
  <Lines>20</Lines>
  <Paragraphs>21</Paragraphs>
  <ScaleCrop>false</ScaleCrop>
  <Company>微软中国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fang wei</cp:lastModifiedBy>
  <cp:revision>5</cp:revision>
  <cp:lastPrinted>2022-07-09T10:38:00Z</cp:lastPrinted>
  <dcterms:created xsi:type="dcterms:W3CDTF">2022-07-09T15:19:00Z</dcterms:created>
  <dcterms:modified xsi:type="dcterms:W3CDTF">2022-07-11T06:04:00Z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