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wordWrap w:val="0"/>
        <w:jc w:val="both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</w:p>
    <w:p>
      <w:pPr>
        <w:pStyle w:val="32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第二十六届中国机器人及人工智能大赛江苏</w:t>
      </w:r>
    </w:p>
    <w:p>
      <w:pPr>
        <w:pStyle w:val="32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赛区暨第四届江苏省机器人及人工智能大赛</w:t>
      </w:r>
    </w:p>
    <w:p>
      <w:pPr>
        <w:pStyle w:val="32"/>
        <w:rPr>
          <w:rFonts w:hint="default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承办单位申请表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50"/>
        <w:gridCol w:w="1647"/>
        <w:gridCol w:w="1393"/>
        <w:gridCol w:w="1393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申请单位基本信息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赛事负责人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承办/参与相关比赛情况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赛事服务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保障能力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（简述贵单位可为本届大赛提供哪些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人力、物力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资金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以及其他方面的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577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以上所填写内容属实。本单位愿意遵循大赛理念，遵守大赛制度，服从省赛组委会的各项工作安排，能为大赛提供相应的人力、物力以及资金支持。</w:t>
            </w:r>
          </w:p>
          <w:p>
            <w:pPr>
              <w:ind w:firstLine="3068" w:firstLineChars="13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ind w:firstLine="4484" w:firstLineChars="19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月  日</w:t>
            </w:r>
          </w:p>
        </w:tc>
      </w:tr>
    </w:tbl>
    <w:p>
      <w:pPr>
        <w:numPr>
          <w:ilvl w:val="0"/>
          <w:numId w:val="0"/>
        </w:numPr>
        <w:spacing w:after="156" w:line="480" w:lineRule="exact"/>
        <w:jc w:val="both"/>
        <w:rPr>
          <w:rStyle w:val="159"/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1418" w:footer="1418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.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left"/>
    </w:pPr>
    <w:r>
      <w:rPr>
        <w:rStyle w:val="38"/>
        <w:sz w:val="28"/>
      </w:rPr>
      <w:t xml:space="preserve">— </w:t>
    </w:r>
    <w:sdt>
      <w:sdtPr>
        <w:rPr>
          <w:rStyle w:val="38"/>
          <w:sz w:val="28"/>
        </w:rPr>
        <w:id w:val="-1"/>
        <w:docPartObj>
          <w:docPartGallery w:val="autotext"/>
        </w:docPartObj>
      </w:sdtPr>
      <w:sdtEndPr>
        <w:rPr>
          <w:rStyle w:val="36"/>
          <w:rFonts w:eastAsia="宋体"/>
          <w:sz w:val="28"/>
        </w:rPr>
      </w:sdtEndPr>
      <w:sdtContent>
        <w:r>
          <w:rPr>
            <w:rStyle w:val="38"/>
            <w:sz w:val="28"/>
          </w:rPr>
          <w:fldChar w:fldCharType="begin"/>
        </w:r>
        <w:r>
          <w:rPr>
            <w:rStyle w:val="38"/>
            <w:sz w:val="28"/>
          </w:rPr>
          <w:instrText xml:space="preserve"> PAGE </w:instrText>
        </w:r>
        <w:r>
          <w:rPr>
            <w:rStyle w:val="38"/>
            <w:sz w:val="28"/>
          </w:rPr>
          <w:fldChar w:fldCharType="separate"/>
        </w:r>
        <w:r>
          <w:rPr>
            <w:rStyle w:val="38"/>
            <w:sz w:val="28"/>
          </w:rPr>
          <w:t>4</w:t>
        </w:r>
        <w:r>
          <w:rPr>
            <w:rStyle w:val="38"/>
            <w:sz w:val="28"/>
          </w:rPr>
          <w:fldChar w:fldCharType="end"/>
        </w:r>
        <w:r>
          <w:rPr>
            <w:rStyle w:val="38"/>
            <w:sz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5"/>
      <w:tblW w:w="0" w:type="auto"/>
      <w:tblInd w:w="0" w:type="dxa"/>
      <w:tblBorders>
        <w:top w:val="none" w:color="auto" w:sz="0" w:space="0"/>
        <w:left w:val="none" w:color="auto" w:sz="0" w:space="0"/>
        <w:bottom w:val="thickThinMediumGap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834"/>
    </w:tblGrid>
    <w:tr>
      <w:tblPrEx>
        <w:tblBorders>
          <w:top w:val="none" w:color="auto" w:sz="0" w:space="0"/>
          <w:left w:val="none" w:color="auto" w:sz="0" w:space="0"/>
          <w:bottom w:val="thickThin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8834" w:type="dxa"/>
          <w:tcBorders>
            <w:top w:val="thickThinMediumGap" w:color="FF0000" w:sz="18" w:space="0"/>
            <w:bottom w:val="nil"/>
          </w:tcBorders>
        </w:tcPr>
        <w:p>
          <w:pPr>
            <w:pStyle w:val="22"/>
            <w:jc w:val="left"/>
          </w:pPr>
        </w:p>
      </w:tc>
    </w:tr>
  </w:tbl>
  <w:p>
    <w:pPr>
      <w:pStyle w:val="22"/>
      <w:jc w:val="lef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81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1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9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14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OGMwODU3YWVkM2QzZDIwNWM1NGIwNzZiZTE3ZmYifQ=="/>
    <w:docVar w:name="KSO_WPS_MARK_KEY" w:val="ff34e65c-2f70-4830-8b4e-2800dfba9867"/>
  </w:docVars>
  <w:rsids>
    <w:rsidRoot w:val="00AC451C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3144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2CA6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338F"/>
    <w:rsid w:val="003A3DA9"/>
    <w:rsid w:val="003B0149"/>
    <w:rsid w:val="003B3412"/>
    <w:rsid w:val="003C0EB9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35532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17A1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69F1"/>
    <w:rsid w:val="00627AC4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1448"/>
    <w:rsid w:val="006A6424"/>
    <w:rsid w:val="006B003D"/>
    <w:rsid w:val="006B33EA"/>
    <w:rsid w:val="006B5FED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7A6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451C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4E9"/>
    <w:rsid w:val="00B34641"/>
    <w:rsid w:val="00B35AEA"/>
    <w:rsid w:val="00B41698"/>
    <w:rsid w:val="00B53219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31D2"/>
    <w:rsid w:val="00BE4CFE"/>
    <w:rsid w:val="00BE59E4"/>
    <w:rsid w:val="00BE5A72"/>
    <w:rsid w:val="00BF3967"/>
    <w:rsid w:val="00BF51AD"/>
    <w:rsid w:val="00C0131C"/>
    <w:rsid w:val="00C01DC8"/>
    <w:rsid w:val="00C051B9"/>
    <w:rsid w:val="00C12A7E"/>
    <w:rsid w:val="00C17F40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60796"/>
    <w:rsid w:val="00D6099D"/>
    <w:rsid w:val="00D62482"/>
    <w:rsid w:val="00D62876"/>
    <w:rsid w:val="00D73789"/>
    <w:rsid w:val="00D91062"/>
    <w:rsid w:val="00D9562E"/>
    <w:rsid w:val="00D956DE"/>
    <w:rsid w:val="00DA21AE"/>
    <w:rsid w:val="00DA39BB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33083"/>
    <w:rsid w:val="00E40807"/>
    <w:rsid w:val="00E408CE"/>
    <w:rsid w:val="00E413B9"/>
    <w:rsid w:val="00E46A62"/>
    <w:rsid w:val="00E50A9F"/>
    <w:rsid w:val="00E524A9"/>
    <w:rsid w:val="00E62B32"/>
    <w:rsid w:val="00E64357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0FF4C69"/>
    <w:rsid w:val="06406717"/>
    <w:rsid w:val="0B3A0639"/>
    <w:rsid w:val="0CD93263"/>
    <w:rsid w:val="0FB87AC1"/>
    <w:rsid w:val="192005F9"/>
    <w:rsid w:val="1A36651B"/>
    <w:rsid w:val="1A3C60C0"/>
    <w:rsid w:val="1A7D1BE3"/>
    <w:rsid w:val="1AC03F0D"/>
    <w:rsid w:val="1B7454EB"/>
    <w:rsid w:val="1C027B22"/>
    <w:rsid w:val="1E0A493E"/>
    <w:rsid w:val="1E0A7720"/>
    <w:rsid w:val="1F0A4497"/>
    <w:rsid w:val="1FDA482D"/>
    <w:rsid w:val="20A64772"/>
    <w:rsid w:val="220426D8"/>
    <w:rsid w:val="230D388D"/>
    <w:rsid w:val="24E10366"/>
    <w:rsid w:val="27137062"/>
    <w:rsid w:val="287405B8"/>
    <w:rsid w:val="293E0BC6"/>
    <w:rsid w:val="29A671D2"/>
    <w:rsid w:val="2B8A1EA0"/>
    <w:rsid w:val="2DDA23E8"/>
    <w:rsid w:val="2E3266BD"/>
    <w:rsid w:val="2EC61B1E"/>
    <w:rsid w:val="2FA36FAB"/>
    <w:rsid w:val="32FA4F0A"/>
    <w:rsid w:val="35066379"/>
    <w:rsid w:val="35FC470A"/>
    <w:rsid w:val="37236EA3"/>
    <w:rsid w:val="381D59F7"/>
    <w:rsid w:val="3A15327D"/>
    <w:rsid w:val="3C8A4324"/>
    <w:rsid w:val="3F007FC8"/>
    <w:rsid w:val="3F446B1E"/>
    <w:rsid w:val="3FC96FE3"/>
    <w:rsid w:val="40075482"/>
    <w:rsid w:val="41533879"/>
    <w:rsid w:val="420152F4"/>
    <w:rsid w:val="43294635"/>
    <w:rsid w:val="44006D4C"/>
    <w:rsid w:val="44393204"/>
    <w:rsid w:val="45473F09"/>
    <w:rsid w:val="456F00C5"/>
    <w:rsid w:val="459A52B3"/>
    <w:rsid w:val="472450A7"/>
    <w:rsid w:val="4B8B055F"/>
    <w:rsid w:val="4E740BE8"/>
    <w:rsid w:val="4FD3719E"/>
    <w:rsid w:val="520553AF"/>
    <w:rsid w:val="53C83B27"/>
    <w:rsid w:val="53CF4D09"/>
    <w:rsid w:val="541B6B98"/>
    <w:rsid w:val="56B22127"/>
    <w:rsid w:val="5712706A"/>
    <w:rsid w:val="572E6AA7"/>
    <w:rsid w:val="579161E1"/>
    <w:rsid w:val="5AEA0183"/>
    <w:rsid w:val="5CE57B16"/>
    <w:rsid w:val="5E4F035E"/>
    <w:rsid w:val="609C5517"/>
    <w:rsid w:val="60B13450"/>
    <w:rsid w:val="61170BD6"/>
    <w:rsid w:val="61F07FCA"/>
    <w:rsid w:val="66756CCD"/>
    <w:rsid w:val="68C27631"/>
    <w:rsid w:val="6A743D2A"/>
    <w:rsid w:val="6A792CD4"/>
    <w:rsid w:val="6AC136A5"/>
    <w:rsid w:val="6C1B1CA3"/>
    <w:rsid w:val="6F4777B3"/>
    <w:rsid w:val="6FF375E1"/>
    <w:rsid w:val="72D2107E"/>
    <w:rsid w:val="73593BFF"/>
    <w:rsid w:val="736C512B"/>
    <w:rsid w:val="74387CB8"/>
    <w:rsid w:val="74B207DC"/>
    <w:rsid w:val="75096F5F"/>
    <w:rsid w:val="7686132B"/>
    <w:rsid w:val="76A24492"/>
    <w:rsid w:val="79532AD6"/>
    <w:rsid w:val="7A8E48F1"/>
    <w:rsid w:val="7AFD0CDF"/>
    <w:rsid w:val="7B8425B6"/>
    <w:rsid w:val="7C265F8E"/>
    <w:rsid w:val="7D2D58B1"/>
    <w:rsid w:val="7FFF5B2E"/>
    <w:rsid w:val="FDFB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link w:val="48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49"/>
    <w:unhideWhenUsed/>
    <w:qFormat/>
    <w:uiPriority w:val="9"/>
    <w:pPr>
      <w:tabs>
        <w:tab w:val="left" w:pos="1134"/>
      </w:tabs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50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51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8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8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52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594" w:firstLineChars="20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3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5">
    <w:name w:val="annotation text"/>
    <w:basedOn w:val="1"/>
    <w:link w:val="45"/>
    <w:unhideWhenUsed/>
    <w:qFormat/>
    <w:uiPriority w:val="99"/>
  </w:style>
  <w:style w:type="paragraph" w:styleId="16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7">
    <w:name w:val="toc 3"/>
    <w:basedOn w:val="18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8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9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20">
    <w:name w:val="Date"/>
    <w:basedOn w:val="1"/>
    <w:next w:val="1"/>
    <w:link w:val="109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4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3">
    <w:name w:val="header"/>
    <w:basedOn w:val="1"/>
    <w:link w:val="5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4">
    <w:name w:val="toc 1"/>
    <w:basedOn w:val="1"/>
    <w:next w:val="25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6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7">
    <w:name w:val="Subtitle"/>
    <w:basedOn w:val="1"/>
    <w:next w:val="1"/>
    <w:link w:val="53"/>
    <w:qFormat/>
    <w:uiPriority w:val="11"/>
    <w:pPr>
      <w:jc w:val="center"/>
    </w:pPr>
    <w:rPr>
      <w:rFonts w:eastAsia="方正楷体_GBK"/>
    </w:rPr>
  </w:style>
  <w:style w:type="paragraph" w:styleId="28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9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30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1">
    <w:name w:val="index 1"/>
    <w:basedOn w:val="1"/>
    <w:next w:val="1"/>
    <w:unhideWhenUsed/>
    <w:qFormat/>
    <w:uiPriority w:val="99"/>
  </w:style>
  <w:style w:type="paragraph" w:styleId="32">
    <w:name w:val="Title"/>
    <w:next w:val="3"/>
    <w:link w:val="47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3">
    <w:name w:val="annotation subject"/>
    <w:basedOn w:val="15"/>
    <w:next w:val="15"/>
    <w:link w:val="46"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39"/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22"/>
    <w:rPr>
      <w:b/>
      <w:bCs/>
    </w:rPr>
  </w:style>
  <w:style w:type="character" w:styleId="38">
    <w:name w:val="page number"/>
    <w:basedOn w:val="36"/>
    <w:unhideWhenUsed/>
    <w:qFormat/>
    <w:uiPriority w:val="99"/>
    <w:rPr>
      <w:rFonts w:eastAsia="方正仿宋_GBK"/>
      <w:color w:val="auto"/>
      <w:sz w:val="32"/>
    </w:r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basedOn w:val="36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basedOn w:val="36"/>
    <w:unhideWhenUsed/>
    <w:qFormat/>
    <w:uiPriority w:val="99"/>
    <w:rPr>
      <w:rFonts w:eastAsia="方正仿宋_GBK"/>
      <w:color w:val="auto"/>
      <w:sz w:val="21"/>
      <w:szCs w:val="21"/>
    </w:rPr>
  </w:style>
  <w:style w:type="paragraph" w:customStyle="1" w:styleId="42">
    <w:name w:val="修订1"/>
    <w:hidden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43">
    <w:name w:val="批注框文本 字符"/>
    <w:basedOn w:val="36"/>
    <w:link w:val="21"/>
    <w:qFormat/>
    <w:uiPriority w:val="99"/>
    <w:rPr>
      <w:kern w:val="2"/>
      <w:sz w:val="18"/>
      <w:szCs w:val="18"/>
    </w:rPr>
  </w:style>
  <w:style w:type="character" w:customStyle="1" w:styleId="44">
    <w:name w:val="页脚 字符"/>
    <w:basedOn w:val="36"/>
    <w:link w:val="22"/>
    <w:qFormat/>
    <w:uiPriority w:val="99"/>
    <w:rPr>
      <w:rFonts w:hAnsi="宋体" w:eastAsia="宋体"/>
      <w:kern w:val="2"/>
      <w:sz w:val="28"/>
      <w:szCs w:val="28"/>
    </w:rPr>
  </w:style>
  <w:style w:type="character" w:customStyle="1" w:styleId="45">
    <w:name w:val="批注文字 字符"/>
    <w:basedOn w:val="36"/>
    <w:link w:val="15"/>
    <w:qFormat/>
    <w:uiPriority w:val="99"/>
    <w:rPr>
      <w:kern w:val="2"/>
      <w:sz w:val="32"/>
      <w:szCs w:val="32"/>
    </w:rPr>
  </w:style>
  <w:style w:type="character" w:customStyle="1" w:styleId="46">
    <w:name w:val="批注主题 字符"/>
    <w:basedOn w:val="45"/>
    <w:link w:val="33"/>
    <w:qFormat/>
    <w:uiPriority w:val="99"/>
    <w:rPr>
      <w:b/>
      <w:bCs/>
      <w:kern w:val="2"/>
      <w:sz w:val="32"/>
      <w:szCs w:val="32"/>
    </w:rPr>
  </w:style>
  <w:style w:type="character" w:customStyle="1" w:styleId="47">
    <w:name w:val="标题 字符"/>
    <w:basedOn w:val="36"/>
    <w:link w:val="32"/>
    <w:qFormat/>
    <w:uiPriority w:val="10"/>
    <w:rPr>
      <w:rFonts w:eastAsia="方正小标宋_GBK" w:cs="Times New Roman (标题 CS)"/>
      <w:bCs/>
      <w:color w:val="000000" w:themeColor="text1"/>
      <w:kern w:val="2"/>
      <w:sz w:val="44"/>
      <w:szCs w:val="32"/>
      <w14:textFill>
        <w14:solidFill>
          <w14:schemeClr w14:val="tx1"/>
        </w14:solidFill>
      </w14:textFill>
    </w:rPr>
  </w:style>
  <w:style w:type="character" w:customStyle="1" w:styleId="48">
    <w:name w:val="标题 1 字符"/>
    <w:basedOn w:val="36"/>
    <w:link w:val="2"/>
    <w:qFormat/>
    <w:uiPriority w:val="9"/>
    <w:rPr>
      <w:rFonts w:eastAsia="方正黑体_GBK" w:cs="方正黑体_GBK"/>
      <w:kern w:val="44"/>
      <w:sz w:val="32"/>
      <w:szCs w:val="44"/>
    </w:rPr>
  </w:style>
  <w:style w:type="character" w:customStyle="1" w:styleId="49">
    <w:name w:val="标题 2 字符"/>
    <w:basedOn w:val="36"/>
    <w:link w:val="4"/>
    <w:qFormat/>
    <w:uiPriority w:val="9"/>
    <w:rPr>
      <w:rFonts w:eastAsia="方正楷体_GBK" w:cs="楷体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50">
    <w:name w:val="标题 3 字符"/>
    <w:basedOn w:val="36"/>
    <w:link w:val="5"/>
    <w:qFormat/>
    <w:uiPriority w:val="9"/>
    <w:rPr>
      <w:rFonts w:cs="方正楷体_GBK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51">
    <w:name w:val="标题 4 字符"/>
    <w:basedOn w:val="36"/>
    <w:link w:val="6"/>
    <w:qFormat/>
    <w:uiPriority w:val="9"/>
    <w:rPr>
      <w:rFonts w:cs="方正楷体_GBK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52">
    <w:name w:val="标题 9 字符"/>
    <w:basedOn w:val="36"/>
    <w:link w:val="11"/>
    <w:semiHidden/>
    <w:qFormat/>
    <w:uiPriority w:val="9"/>
    <w:rPr>
      <w:rFonts w:asciiTheme="majorHAnsi" w:hAnsiTheme="majorHAnsi" w:eastAsiaTheme="majorEastAsia" w:cstheme="majorBidi"/>
      <w:kern w:val="2"/>
      <w:sz w:val="32"/>
      <w:szCs w:val="21"/>
    </w:rPr>
  </w:style>
  <w:style w:type="character" w:customStyle="1" w:styleId="53">
    <w:name w:val="副标题 字符"/>
    <w:basedOn w:val="36"/>
    <w:link w:val="27"/>
    <w:qFormat/>
    <w:uiPriority w:val="11"/>
    <w:rPr>
      <w:rFonts w:eastAsia="方正楷体_GBK"/>
      <w:kern w:val="2"/>
      <w:sz w:val="32"/>
      <w:szCs w:val="32"/>
    </w:rPr>
  </w:style>
  <w:style w:type="paragraph" w:customStyle="1" w:styleId="54">
    <w:name w:val="抄送"/>
    <w:next w:val="1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table" w:customStyle="1" w:styleId="56">
    <w:name w:val="无格式表格 11"/>
    <w:basedOn w:val="3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7">
    <w:name w:val="页眉 字符"/>
    <w:basedOn w:val="36"/>
    <w:link w:val="23"/>
    <w:qFormat/>
    <w:uiPriority w:val="99"/>
    <w:rPr>
      <w:rFonts w:hAnsi="宋体"/>
      <w:kern w:val="2"/>
      <w:sz w:val="18"/>
      <w:szCs w:val="18"/>
    </w:rPr>
  </w:style>
  <w:style w:type="table" w:customStyle="1" w:styleId="58">
    <w:name w:val="网格型浅色1"/>
    <w:basedOn w:val="3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9">
    <w:name w:val="JSAI表格5号"/>
    <w:basedOn w:val="34"/>
    <w:qFormat/>
    <w:uiPriority w:val="99"/>
    <w:pPr>
      <w:spacing w:line="280" w:lineRule="exact"/>
      <w:jc w:val="center"/>
    </w:pPr>
    <w:rPr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0">
    <w:name w:val="无格式表格 41"/>
    <w:basedOn w:val="3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1">
    <w:name w:val="无格式表格 51"/>
    <w:basedOn w:val="34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2">
    <w:name w:val="网格表 2 - 着色 11"/>
    <w:basedOn w:val="34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3">
    <w:name w:val="网格表 2 - 着色 21"/>
    <w:basedOn w:val="34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4">
    <w:name w:val="网格表 1 浅色 - 着色 61"/>
    <w:basedOn w:val="34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34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41"/>
    <w:basedOn w:val="34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清单表 1 浅色 - 着色 11"/>
    <w:basedOn w:val="34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8">
    <w:name w:val="清单表 1 浅色 - 着色 21"/>
    <w:basedOn w:val="34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9">
    <w:name w:val="清单表 1 浅色 - 着色 31"/>
    <w:basedOn w:val="34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0">
    <w:name w:val="清单表 1 浅色 - 着色 41"/>
    <w:basedOn w:val="34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1">
    <w:name w:val="清单表 1 浅色 - 着色 51"/>
    <w:basedOn w:val="34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2">
    <w:name w:val="网格表 7 彩色 - 着色 61"/>
    <w:basedOn w:val="34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3">
    <w:name w:val="网格表 7 彩色 - 着色 51"/>
    <w:basedOn w:val="34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4">
    <w:name w:val="网格表 7 彩色 - 着色 41"/>
    <w:basedOn w:val="34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5">
    <w:name w:val="清单表 1 浅色1"/>
    <w:basedOn w:val="34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6">
    <w:name w:val="清单表 7 彩色 - 着色 61"/>
    <w:basedOn w:val="34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7">
    <w:name w:val="清单表 7 彩色 - 着色 51"/>
    <w:basedOn w:val="34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8">
    <w:name w:val="JSAI表格3号"/>
    <w:basedOn w:val="59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9">
    <w:name w:val="JSAI表格4号"/>
    <w:basedOn w:val="59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小"/>
    <w:basedOn w:val="59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1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2">
    <w:name w:val="标题 5 字符"/>
    <w:basedOn w:val="36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83">
    <w:name w:val="标题 6 字符"/>
    <w:basedOn w:val="36"/>
    <w:link w:val="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32"/>
    </w:rPr>
  </w:style>
  <w:style w:type="character" w:customStyle="1" w:styleId="84">
    <w:name w:val="标题 7 字符"/>
    <w:basedOn w:val="36"/>
    <w:link w:val="9"/>
    <w:semiHidden/>
    <w:qFormat/>
    <w:uiPriority w:val="9"/>
    <w:rPr>
      <w:b/>
      <w:bCs/>
      <w:kern w:val="2"/>
      <w:sz w:val="24"/>
      <w:szCs w:val="32"/>
    </w:rPr>
  </w:style>
  <w:style w:type="character" w:customStyle="1" w:styleId="85">
    <w:name w:val="标题 8 字符"/>
    <w:basedOn w:val="36"/>
    <w:link w:val="10"/>
    <w:semiHidden/>
    <w:qFormat/>
    <w:uiPriority w:val="9"/>
    <w:rPr>
      <w:rFonts w:asciiTheme="majorHAnsi" w:hAnsiTheme="majorHAnsi" w:eastAsiaTheme="majorEastAsia" w:cstheme="majorBidi"/>
      <w:kern w:val="2"/>
      <w:sz w:val="24"/>
      <w:szCs w:val="32"/>
    </w:rPr>
  </w:style>
  <w:style w:type="paragraph" w:styleId="86">
    <w:name w:val="Quote"/>
    <w:basedOn w:val="1"/>
    <w:next w:val="1"/>
    <w:link w:val="87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7">
    <w:name w:val="引用 字符"/>
    <w:basedOn w:val="36"/>
    <w:link w:val="86"/>
    <w:qFormat/>
    <w:uiPriority w:val="29"/>
    <w:rPr>
      <w:i/>
      <w:iCs/>
      <w:color w:val="404040" w:themeColor="text1" w:themeTint="BF"/>
      <w:kern w:val="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8">
    <w:name w:val="Intense Quote"/>
    <w:basedOn w:val="1"/>
    <w:next w:val="1"/>
    <w:link w:val="8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9">
    <w:name w:val="明显引用 字符"/>
    <w:basedOn w:val="36"/>
    <w:link w:val="88"/>
    <w:qFormat/>
    <w:uiPriority w:val="30"/>
    <w:rPr>
      <w:i/>
      <w:iCs/>
      <w:color w:val="4472C4" w:themeColor="accent1"/>
      <w:kern w:val="2"/>
      <w:sz w:val="32"/>
      <w:szCs w:val="32"/>
      <w14:textFill>
        <w14:solidFill>
          <w14:schemeClr w14:val="accent1"/>
        </w14:solidFill>
      </w14:textFill>
    </w:rPr>
  </w:style>
  <w:style w:type="character" w:customStyle="1" w:styleId="90">
    <w:name w:val="不明显强调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1">
    <w:name w:val="明显强调1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2">
    <w:name w:val="不明显参考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3">
    <w:name w:val="明显参考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4">
    <w:name w:val="书籍标题1"/>
    <w:qFormat/>
    <w:uiPriority w:val="33"/>
    <w:rPr>
      <w:b/>
      <w:bCs/>
      <w:i/>
      <w:iCs/>
      <w:spacing w:val="5"/>
    </w:rPr>
  </w:style>
  <w:style w:type="paragraph" w:customStyle="1" w:styleId="95">
    <w:name w:val="TOC 标题1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table" w:customStyle="1" w:styleId="96">
    <w:name w:val="JSAI表单5号"/>
    <w:basedOn w:val="5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7">
    <w:name w:val="网格表 21"/>
    <w:basedOn w:val="34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8">
    <w:name w:val="网格表 1 浅色 - 着色 31"/>
    <w:basedOn w:val="34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9">
    <w:name w:val="网格表 4 - 着色 11"/>
    <w:basedOn w:val="34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0">
    <w:name w:val="网格表 41"/>
    <w:basedOn w:val="34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1">
    <w:name w:val="网格表 3 - 着色 61"/>
    <w:basedOn w:val="34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2">
    <w:name w:val="网格表 3 - 着色 51"/>
    <w:basedOn w:val="34"/>
    <w:qFormat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3">
    <w:name w:val="网格表 3 - 着色 41"/>
    <w:basedOn w:val="34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4">
    <w:name w:val="网格表 3 - 着色 31"/>
    <w:basedOn w:val="34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5">
    <w:name w:val="网格表 3 - 着色 11"/>
    <w:basedOn w:val="34"/>
    <w:qFormat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6">
    <w:name w:val="网格表 1 浅色1"/>
    <w:basedOn w:val="3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表 1 浅色 - 着色 11"/>
    <w:basedOn w:val="34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8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09">
    <w:name w:val="日期 字符"/>
    <w:basedOn w:val="36"/>
    <w:link w:val="20"/>
    <w:semiHidden/>
    <w:qFormat/>
    <w:uiPriority w:val="99"/>
    <w:rPr>
      <w:kern w:val="2"/>
      <w:sz w:val="32"/>
      <w:szCs w:val="32"/>
    </w:rPr>
  </w:style>
  <w:style w:type="table" w:customStyle="1" w:styleId="110">
    <w:name w:val="JSAI表格5号小"/>
    <w:basedOn w:val="59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1">
    <w:name w:val="书目1"/>
    <w:basedOn w:val="1"/>
    <w:next w:val="1"/>
    <w:unhideWhenUsed/>
    <w:qFormat/>
    <w:uiPriority w:val="37"/>
  </w:style>
  <w:style w:type="paragraph" w:customStyle="1" w:styleId="112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3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4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5">
    <w:name w:val="JSAI三线表5号·居中"/>
    <w:basedOn w:val="34"/>
    <w:qFormat/>
    <w:uiPriority w:val="99"/>
    <w:pPr>
      <w:adjustRightInd w:val="0"/>
      <w:spacing w:line="240" w:lineRule="exact"/>
      <w:jc w:val="center"/>
    </w:pPr>
    <w:rPr>
      <w:rFonts w:eastAsia="仿宋"/>
      <w:kern w:val="2"/>
      <w:sz w:val="21"/>
      <w:szCs w:val="32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6">
    <w:name w:val="JSAI公文红头"/>
    <w:basedOn w:val="34"/>
    <w:qFormat/>
    <w:uiPriority w:val="99"/>
    <w:pPr>
      <w:jc w:val="center"/>
    </w:pPr>
    <w:rPr>
      <w:kern w:val="2"/>
      <w:sz w:val="32"/>
      <w:szCs w:val="32"/>
    </w:rPr>
    <w:tblPr>
      <w:jc w:val="center"/>
      <w:tblBorders>
        <w:bottom w:val="single" w:color="FF0000" w:sz="2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7">
    <w:name w:val="样式1"/>
    <w:basedOn w:val="34"/>
    <w:qFormat/>
    <w:uiPriority w:val="99"/>
    <w:rPr>
      <w:kern w:val="2"/>
      <w:sz w:val="32"/>
      <w:szCs w:val="32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8">
    <w:name w:val="JSAI表单5号彩色"/>
    <w:basedOn w:val="96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19">
    <w:name w:val="JSAI表单4号"/>
    <w:basedOn w:val="7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20">
    <w:name w:val="JSAI表单4号小"/>
    <w:basedOn w:val="34"/>
    <w:qFormat/>
    <w:uiPriority w:val="99"/>
    <w:pPr>
      <w:adjustRightInd w:val="0"/>
      <w:spacing w:line="320" w:lineRule="exact"/>
      <w:jc w:val="both"/>
    </w:pPr>
    <w:rPr>
      <w:rFonts w:eastAsia="仿宋"/>
      <w:kern w:val="2"/>
      <w:sz w:val="24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21">
    <w:name w:val="Plain Table 1"/>
    <w:basedOn w:val="34"/>
    <w:qFormat/>
    <w:uiPriority w:val="41"/>
    <w:rPr>
      <w:kern w:val="2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2">
    <w:name w:val="Grid Table Light"/>
    <w:basedOn w:val="34"/>
    <w:qFormat/>
    <w:uiPriority w:val="40"/>
    <w:rPr>
      <w:kern w:val="2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23">
    <w:name w:val="Plain Table 4"/>
    <w:basedOn w:val="34"/>
    <w:qFormat/>
    <w:uiPriority w:val="44"/>
    <w:rPr>
      <w:kern w:val="2"/>
      <w:sz w:val="32"/>
      <w:szCs w:val="32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4">
    <w:name w:val="Plain Table 5"/>
    <w:basedOn w:val="34"/>
    <w:qFormat/>
    <w:uiPriority w:val="45"/>
    <w:rPr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5">
    <w:name w:val="Grid Table 2 Accent 1"/>
    <w:basedOn w:val="34"/>
    <w:qFormat/>
    <w:uiPriority w:val="47"/>
    <w:rPr>
      <w:kern w:val="2"/>
      <w:sz w:val="32"/>
      <w:szCs w:val="32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26">
    <w:name w:val="Grid Table 2 Accent 2"/>
    <w:basedOn w:val="34"/>
    <w:qFormat/>
    <w:uiPriority w:val="47"/>
    <w:rPr>
      <w:kern w:val="2"/>
      <w:sz w:val="32"/>
      <w:szCs w:val="32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27">
    <w:name w:val="Grid Table 1 Light Accent 6"/>
    <w:basedOn w:val="34"/>
    <w:qFormat/>
    <w:uiPriority w:val="46"/>
    <w:rPr>
      <w:kern w:val="2"/>
      <w:sz w:val="32"/>
      <w:szCs w:val="32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8">
    <w:name w:val="Grid Table 1 Light Accent 5"/>
    <w:basedOn w:val="34"/>
    <w:qFormat/>
    <w:uiPriority w:val="46"/>
    <w:rPr>
      <w:kern w:val="2"/>
      <w:sz w:val="32"/>
      <w:szCs w:val="32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9">
    <w:name w:val="Grid Table 1 Light Accent 4"/>
    <w:basedOn w:val="34"/>
    <w:qFormat/>
    <w:uiPriority w:val="46"/>
    <w:rPr>
      <w:kern w:val="2"/>
      <w:sz w:val="32"/>
      <w:szCs w:val="32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0">
    <w:name w:val="List Table 1 Light Accent 1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31">
    <w:name w:val="List Table 1 Light Accent 2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32">
    <w:name w:val="List Table 1 Light Accent 3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33">
    <w:name w:val="List Table 1 Light Accent 4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34">
    <w:name w:val="List Table 1 Light Accent 5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35">
    <w:name w:val="Grid Table 7 Colorful Accent 6"/>
    <w:basedOn w:val="34"/>
    <w:qFormat/>
    <w:uiPriority w:val="52"/>
    <w:rPr>
      <w:color w:val="548235" w:themeColor="accent6" w:themeShade="BF"/>
      <w:kern w:val="2"/>
      <w:sz w:val="32"/>
      <w:szCs w:val="3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36">
    <w:name w:val="Grid Table 7 Colorful Accent 5"/>
    <w:basedOn w:val="34"/>
    <w:qFormat/>
    <w:uiPriority w:val="52"/>
    <w:rPr>
      <w:color w:val="2E75B6" w:themeColor="accent5" w:themeShade="BF"/>
      <w:kern w:val="2"/>
      <w:sz w:val="32"/>
      <w:szCs w:val="3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37">
    <w:name w:val="Grid Table 7 Colorful Accent 4"/>
    <w:basedOn w:val="34"/>
    <w:qFormat/>
    <w:uiPriority w:val="52"/>
    <w:rPr>
      <w:color w:val="BF9000" w:themeColor="accent4" w:themeShade="BF"/>
      <w:kern w:val="2"/>
      <w:sz w:val="32"/>
      <w:szCs w:val="3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38">
    <w:name w:val="List Table 1 Light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39">
    <w:name w:val="List Table 7 Colorful Accent 6"/>
    <w:basedOn w:val="34"/>
    <w:qFormat/>
    <w:uiPriority w:val="52"/>
    <w:rPr>
      <w:color w:val="548235" w:themeColor="accent6" w:themeShade="BF"/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5"/>
    <w:basedOn w:val="34"/>
    <w:qFormat/>
    <w:uiPriority w:val="52"/>
    <w:rPr>
      <w:color w:val="2E75B6" w:themeColor="accent5" w:themeShade="BF"/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4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2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4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44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145">
    <w:name w:val="Book Title"/>
    <w:qFormat/>
    <w:uiPriority w:val="33"/>
    <w:rPr>
      <w:b/>
      <w:bCs/>
      <w:i/>
      <w:iCs/>
      <w:spacing w:val="5"/>
    </w:rPr>
  </w:style>
  <w:style w:type="paragraph" w:customStyle="1" w:styleId="146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table" w:customStyle="1" w:styleId="147">
    <w:name w:val="Grid Table 2"/>
    <w:basedOn w:val="34"/>
    <w:qFormat/>
    <w:uiPriority w:val="47"/>
    <w:rPr>
      <w:kern w:val="2"/>
      <w:sz w:val="32"/>
      <w:szCs w:val="32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48">
    <w:name w:val="Grid Table 1 Light Accent 3"/>
    <w:basedOn w:val="34"/>
    <w:qFormat/>
    <w:uiPriority w:val="46"/>
    <w:rPr>
      <w:kern w:val="2"/>
      <w:sz w:val="32"/>
      <w:szCs w:val="32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9">
    <w:name w:val="Grid Table 4 Accent 1"/>
    <w:basedOn w:val="34"/>
    <w:qFormat/>
    <w:uiPriority w:val="49"/>
    <w:rPr>
      <w:kern w:val="2"/>
      <w:sz w:val="32"/>
      <w:szCs w:val="3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50">
    <w:name w:val="Grid Table 4"/>
    <w:basedOn w:val="34"/>
    <w:qFormat/>
    <w:uiPriority w:val="49"/>
    <w:rPr>
      <w:kern w:val="2"/>
      <w:sz w:val="32"/>
      <w:szCs w:val="32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51">
    <w:name w:val="Grid Table 3 Accent 6"/>
    <w:basedOn w:val="34"/>
    <w:qFormat/>
    <w:uiPriority w:val="48"/>
    <w:rPr>
      <w:kern w:val="2"/>
      <w:sz w:val="32"/>
      <w:szCs w:val="3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2">
    <w:name w:val="Grid Table 3 Accent 5"/>
    <w:basedOn w:val="34"/>
    <w:qFormat/>
    <w:uiPriority w:val="48"/>
    <w:rPr>
      <w:kern w:val="2"/>
      <w:sz w:val="32"/>
      <w:szCs w:val="3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53">
    <w:name w:val="Grid Table 3 Accent 4"/>
    <w:basedOn w:val="34"/>
    <w:qFormat/>
    <w:uiPriority w:val="48"/>
    <w:rPr>
      <w:kern w:val="2"/>
      <w:sz w:val="32"/>
      <w:szCs w:val="3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54">
    <w:name w:val="Grid Table 3 Accent 3"/>
    <w:basedOn w:val="34"/>
    <w:qFormat/>
    <w:uiPriority w:val="48"/>
    <w:rPr>
      <w:kern w:val="2"/>
      <w:sz w:val="32"/>
      <w:szCs w:val="32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55">
    <w:name w:val="Grid Table 3 Accent 1"/>
    <w:basedOn w:val="34"/>
    <w:qFormat/>
    <w:uiPriority w:val="48"/>
    <w:rPr>
      <w:kern w:val="2"/>
      <w:sz w:val="32"/>
      <w:szCs w:val="3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56">
    <w:name w:val="Grid Table 1 Light"/>
    <w:basedOn w:val="34"/>
    <w:qFormat/>
    <w:uiPriority w:val="46"/>
    <w:rPr>
      <w:kern w:val="2"/>
      <w:sz w:val="32"/>
      <w:szCs w:val="3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7">
    <w:name w:val="Grid Table 1 Light Accent 1"/>
    <w:basedOn w:val="34"/>
    <w:qFormat/>
    <w:uiPriority w:val="46"/>
    <w:rPr>
      <w:kern w:val="2"/>
      <w:sz w:val="32"/>
      <w:szCs w:val="32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58">
    <w:name w:val="Bibliography"/>
    <w:basedOn w:val="1"/>
    <w:next w:val="1"/>
    <w:unhideWhenUsed/>
    <w:qFormat/>
    <w:uiPriority w:val="37"/>
  </w:style>
  <w:style w:type="character" w:customStyle="1" w:styleId="159">
    <w:name w:val="s1"/>
    <w:basedOn w:val="36"/>
    <w:qFormat/>
    <w:uiPriority w:val="0"/>
    <w:rPr>
      <w:rFonts w:ascii=".PingFangSC-Semibold" w:hAnsi=".PingFangSC-Semibold" w:eastAsia=".PingFangSC-Semibold" w:cs=".PingFangSC-Semibold"/>
      <w:b/>
      <w:bCs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&#12304;&#20844;&#20849;&#20449;&#24687;&#12305;\&#12304;JSAI&#20844;&#25991;&#27169;&#29256;&#12305;\&#12304;JSAI&#27169;&#26495;&#183;DOC&#12305;\&#12304;JSAI&#27169;&#29256;&#183;&#20844;&#25991;&#12305;\&#27169;&#26495;&#25991;&#20214;\&#12304;2022&#12305;JSAI&#20844;&#25991;&#183;&#27169;&#29256;&#183;&#27597;&#29256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【2022】JSAI公文·模版·母版（MS·GBK）V5.0.dotx</Template>
  <Company>江苏省人工智能学会（JSAI）</Company>
  <Pages>4</Pages>
  <Words>990</Words>
  <Characters>1052</Characters>
  <Lines>45</Lines>
  <Paragraphs>42</Paragraphs>
  <TotalTime>38</TotalTime>
  <ScaleCrop>false</ScaleCrop>
  <LinksUpToDate>false</LinksUpToDate>
  <CharactersWithSpaces>1160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2023-01-02T11:51:00Z</dcterms:created>
  <dc:creator>Microsoft Office User</dc:creator>
  <cp:lastModifiedBy>李璨</cp:lastModifiedBy>
  <cp:lastPrinted>2022-02-10T14:18:00Z</cp:lastPrinted>
  <dcterms:modified xsi:type="dcterms:W3CDTF">2024-03-05T09:50:44Z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AD2177675AA3498ABFA4EA9FD8CC29E1</vt:lpwstr>
  </property>
</Properties>
</file>