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3E6D">
      <w:pPr>
        <w:pStyle w:val="2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全域大模型“点智成金”项目合作</w:t>
      </w:r>
    </w:p>
    <w:p w14:paraId="7D7DB37D">
      <w:pPr>
        <w:pStyle w:val="2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企业调研表</w:t>
      </w:r>
    </w:p>
    <w:tbl>
      <w:tblPr>
        <w:tblStyle w:val="97"/>
        <w:tblpPr w:leftFromText="180" w:rightFromText="180" w:vertAnchor="text" w:horzAnchor="page" w:tblpX="1544" w:tblpY="54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01"/>
        <w:gridCol w:w="2691"/>
        <w:gridCol w:w="1844"/>
        <w:gridCol w:w="2689"/>
      </w:tblGrid>
      <w:tr w14:paraId="1A3F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vAlign w:val="center"/>
          </w:tcPr>
          <w:p w14:paraId="7941D09E">
            <w:pPr>
              <w:bidi w:val="0"/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224" w:type="dxa"/>
            <w:gridSpan w:val="3"/>
            <w:vAlign w:val="center"/>
          </w:tcPr>
          <w:p w14:paraId="25E2B605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8BF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vAlign w:val="center"/>
          </w:tcPr>
          <w:p w14:paraId="267EF8B5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691" w:type="dxa"/>
            <w:vAlign w:val="center"/>
          </w:tcPr>
          <w:p w14:paraId="39FE9F10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44" w:type="dxa"/>
            <w:vAlign w:val="center"/>
          </w:tcPr>
          <w:p w14:paraId="45FC2EC8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689" w:type="dxa"/>
            <w:vAlign w:val="center"/>
          </w:tcPr>
          <w:p w14:paraId="65463C2E">
            <w:pPr>
              <w:spacing w:line="360" w:lineRule="exact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7B0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vAlign w:val="center"/>
          </w:tcPr>
          <w:p w14:paraId="5AADF12E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91" w:type="dxa"/>
            <w:vAlign w:val="center"/>
          </w:tcPr>
          <w:p w14:paraId="2C411F8E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44" w:type="dxa"/>
            <w:vAlign w:val="center"/>
          </w:tcPr>
          <w:p w14:paraId="19DD3167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689" w:type="dxa"/>
            <w:vAlign w:val="center"/>
          </w:tcPr>
          <w:p w14:paraId="6BF56110">
            <w:pPr>
              <w:spacing w:line="360" w:lineRule="exact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104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8925" w:type="dxa"/>
            <w:gridSpan w:val="4"/>
            <w:vAlign w:val="center"/>
          </w:tcPr>
          <w:p w14:paraId="4F78438B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现状与瓶颈概括</w:t>
            </w:r>
          </w:p>
        </w:tc>
      </w:tr>
      <w:tr w14:paraId="55AC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4"/>
            <w:vAlign w:val="center"/>
          </w:tcPr>
          <w:p w14:paraId="680272DC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（简要介绍企业现有AI落地业务、智能化应用场景，现阶段落地过程中存在的技术、人才、数据、成本瓶颈）</w:t>
            </w:r>
          </w:p>
          <w:p w14:paraId="673384BB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A4E0C00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BF2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4"/>
            <w:vAlign w:val="center"/>
          </w:tcPr>
          <w:p w14:paraId="7E0085F0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发展定位与目标概括</w:t>
            </w:r>
          </w:p>
        </w:tc>
      </w:tr>
      <w:tr w14:paraId="59E1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4"/>
            <w:vAlign w:val="center"/>
          </w:tcPr>
          <w:p w14:paraId="37213D3B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（企业在全省AI产业生态中期望构建的业务定位、智能化升级目标与价值增长点）</w:t>
            </w:r>
          </w:p>
          <w:p w14:paraId="275337C7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9A9A7A3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BE2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4"/>
            <w:vAlign w:val="center"/>
          </w:tcPr>
          <w:p w14:paraId="10CD4C5D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对AI基础数据工程认知概括</w:t>
            </w:r>
          </w:p>
        </w:tc>
      </w:tr>
      <w:tr w14:paraId="33A3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4"/>
            <w:vMerge w:val="restart"/>
            <w:vAlign w:val="center"/>
          </w:tcPr>
          <w:p w14:paraId="73F24887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（企业对AI数据工程、大模型标注、行业模型评测等AI基础数据工程对推动自身企业AI落地应用的认知程度）</w:t>
            </w:r>
          </w:p>
          <w:p w14:paraId="6E5B0D36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605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4"/>
            <w:vMerge w:val="continue"/>
            <w:vAlign w:val="center"/>
          </w:tcPr>
          <w:p w14:paraId="6AFE1986">
            <w:pPr>
              <w:spacing w:line="3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2EB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4"/>
            <w:vAlign w:val="center"/>
          </w:tcPr>
          <w:p w14:paraId="414B3E28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数据赋能价值概括</w:t>
            </w:r>
          </w:p>
        </w:tc>
      </w:tr>
      <w:tr w14:paraId="3FE5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4"/>
            <w:vMerge w:val="restart"/>
            <w:vAlign w:val="center"/>
          </w:tcPr>
          <w:p w14:paraId="560760BA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（说明企业自有业务数据可赋能哪些生产、经营、服务环节提质增效）</w:t>
            </w:r>
          </w:p>
          <w:p w14:paraId="4E06F57C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AEEE319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A4B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4"/>
            <w:vMerge w:val="continue"/>
            <w:vAlign w:val="center"/>
          </w:tcPr>
          <w:p w14:paraId="143AE844">
            <w:pPr>
              <w:spacing w:line="3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7C3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4"/>
            <w:vAlign w:val="center"/>
          </w:tcPr>
          <w:p w14:paraId="4A784C24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大模型协作模式认知与顾虑概括</w:t>
            </w:r>
          </w:p>
        </w:tc>
      </w:tr>
      <w:tr w14:paraId="5DFC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4"/>
            <w:vMerge w:val="restart"/>
            <w:vAlign w:val="center"/>
          </w:tcPr>
          <w:p w14:paraId="69CD531F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（企业对“行业专家深度参与大模型训练优化”创新协作模式的直观感受、潜在顾虑）</w:t>
            </w:r>
          </w:p>
          <w:p w14:paraId="6F1CB7C1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6A4AAB9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7BF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4"/>
            <w:vMerge w:val="continue"/>
            <w:vAlign w:val="center"/>
          </w:tcPr>
          <w:p w14:paraId="10F89464">
            <w:pPr>
              <w:spacing w:line="3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538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4"/>
            <w:vAlign w:val="center"/>
          </w:tcPr>
          <w:p w14:paraId="3EC51CAD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学会服务需求概括</w:t>
            </w:r>
          </w:p>
        </w:tc>
      </w:tr>
      <w:tr w14:paraId="4314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4"/>
            <w:vMerge w:val="restart"/>
            <w:vAlign w:val="center"/>
          </w:tcPr>
          <w:p w14:paraId="351343F8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（企业希望江苏省人工智能学会在人工智能人才培养、技术对接、标准落地、政策申报、产学研合作等方面提供何种支撑服务）</w:t>
            </w:r>
          </w:p>
          <w:p w14:paraId="49A64A9D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69DD427"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8F1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4"/>
            <w:vMerge w:val="continue"/>
            <w:vAlign w:val="center"/>
          </w:tcPr>
          <w:p w14:paraId="714B6A83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47A5C521">
      <w:pPr>
        <w:ind w:left="0" w:leftChars="0" w:firstLine="0" w:firstLineChars="0"/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填表后请统一发送至学会邮箱：office@jsai.org.cn，便于统计联系。</w:t>
      </w:r>
    </w:p>
    <w:p w14:paraId="5321B1E5">
      <w:pPr>
        <w:rPr>
          <w:rFonts w:hint="eastAsia"/>
          <w:lang w:val="en-US" w:eastAsia="zh-CN"/>
        </w:rPr>
      </w:pPr>
    </w:p>
    <w:p w14:paraId="67B5EA0E">
      <w:pPr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474" w:header="851" w:footer="1417" w:gutter="0"/>
      <w:pgNumType w:fmt="decimal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C05B">
    <w:pPr>
      <w:pStyle w:val="16"/>
      <w:framePr w:wrap="auto" w:vAnchor="margin" w:hAnchor="text" w:xAlign="left" w:yAlign="inline"/>
      <w:ind w:firstLine="360"/>
      <w:rPr>
        <w:rFonts w:hint="eastAsia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0C7D8">
                          <w:pPr>
                            <w:pStyle w:val="16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C0C7D8">
                    <w:pPr>
                      <w:pStyle w:val="16"/>
                    </w:pPr>
                    <w:r>
                      <w:rPr>
                        <w:rFonts w:hint="eastAsia" w:ascii="宋体" w:hAnsi="宋体" w:eastAsia="宋体" w:cs="宋体"/>
                      </w:rPr>
                      <w:t>—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EC453">
    <w:pPr>
      <w:pStyle w:val="17"/>
      <w:pBdr>
        <w:bottom w:val="none" w:color="auto" w:sz="0" w:space="0"/>
      </w:pBdr>
      <w:ind w:firstLine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3082E"/>
    <w:multiLevelType w:val="multilevel"/>
    <w:tmpl w:val="60B3082E"/>
    <w:lvl w:ilvl="0" w:tentative="0">
      <w:start w:val="1"/>
      <w:numFmt w:val="decimal"/>
      <w:pStyle w:val="20"/>
      <w:lvlText w:val="图表%1.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jI2MGM5ZTg1MmI5YTdlODNjMzI0MDljM2ZmNzcifQ=="/>
  </w:docVars>
  <w:rsids>
    <w:rsidRoot w:val="016B6C2E"/>
    <w:rsid w:val="000741A2"/>
    <w:rsid w:val="000C2004"/>
    <w:rsid w:val="002C05C9"/>
    <w:rsid w:val="007F1716"/>
    <w:rsid w:val="00B33660"/>
    <w:rsid w:val="00D22456"/>
    <w:rsid w:val="00D63819"/>
    <w:rsid w:val="00F42C3E"/>
    <w:rsid w:val="016B6C2E"/>
    <w:rsid w:val="04633D25"/>
    <w:rsid w:val="06287F27"/>
    <w:rsid w:val="06377CD2"/>
    <w:rsid w:val="09AA1DF4"/>
    <w:rsid w:val="0B5036E2"/>
    <w:rsid w:val="0C6C2BF0"/>
    <w:rsid w:val="0D504851"/>
    <w:rsid w:val="129471C8"/>
    <w:rsid w:val="12B10F0A"/>
    <w:rsid w:val="1BE55780"/>
    <w:rsid w:val="1CA1781D"/>
    <w:rsid w:val="2541614C"/>
    <w:rsid w:val="2A0A7CE8"/>
    <w:rsid w:val="303B79D1"/>
    <w:rsid w:val="30913CD1"/>
    <w:rsid w:val="320A2104"/>
    <w:rsid w:val="350607E9"/>
    <w:rsid w:val="35215823"/>
    <w:rsid w:val="377A54BF"/>
    <w:rsid w:val="381D47A8"/>
    <w:rsid w:val="38BF587F"/>
    <w:rsid w:val="3B006426"/>
    <w:rsid w:val="3B17455A"/>
    <w:rsid w:val="40055B41"/>
    <w:rsid w:val="40454E0F"/>
    <w:rsid w:val="40F41E3E"/>
    <w:rsid w:val="432838A5"/>
    <w:rsid w:val="43C57BC9"/>
    <w:rsid w:val="46146ADE"/>
    <w:rsid w:val="47CC1CBB"/>
    <w:rsid w:val="49AB59AC"/>
    <w:rsid w:val="49F31E23"/>
    <w:rsid w:val="4BD43585"/>
    <w:rsid w:val="4CAD4BB9"/>
    <w:rsid w:val="4CE511D4"/>
    <w:rsid w:val="511F7F23"/>
    <w:rsid w:val="55B10A15"/>
    <w:rsid w:val="56795013"/>
    <w:rsid w:val="596F60AE"/>
    <w:rsid w:val="599608DA"/>
    <w:rsid w:val="5B84547E"/>
    <w:rsid w:val="5C090A3C"/>
    <w:rsid w:val="5FD92450"/>
    <w:rsid w:val="64123CAA"/>
    <w:rsid w:val="651C2CCA"/>
    <w:rsid w:val="6ADA6A0B"/>
    <w:rsid w:val="72B572A8"/>
    <w:rsid w:val="76BB2784"/>
    <w:rsid w:val="7C483FCA"/>
    <w:rsid w:val="7D361D49"/>
    <w:rsid w:val="7D6E6DE0"/>
    <w:rsid w:val="7F556BCB"/>
    <w:rsid w:val="7F9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94" w:firstLineChars="200"/>
      <w:jc w:val="both"/>
    </w:pPr>
    <w:rPr>
      <w:rFonts w:ascii="Times New Roman" w:hAnsi="Times New Roman" w:eastAsia="仿宋" w:cs="仿宋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45"/>
    <w:qFormat/>
    <w:uiPriority w:val="9"/>
    <w:pPr>
      <w:ind w:firstLine="200" w:firstLineChars="200"/>
      <w:outlineLvl w:val="0"/>
    </w:pPr>
    <w:rPr>
      <w:rFonts w:ascii="Times New Roman" w:hAnsi="Times New Roman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30"/>
    <w:unhideWhenUsed/>
    <w:qFormat/>
    <w:uiPriority w:val="9"/>
    <w:pPr>
      <w:tabs>
        <w:tab w:val="left" w:pos="1134"/>
      </w:tabs>
      <w:ind w:firstLine="872" w:firstLineChars="200"/>
      <w:outlineLvl w:val="1"/>
    </w:pPr>
    <w:rPr>
      <w:rFonts w:ascii="Times New Roman" w:hAnsi="Times New Roman" w:eastAsia="楷体" w:cs="楷体"/>
      <w:sz w:val="32"/>
      <w:szCs w:val="32"/>
    </w:rPr>
  </w:style>
  <w:style w:type="paragraph" w:styleId="4">
    <w:name w:val="heading 3"/>
    <w:next w:val="1"/>
    <w:link w:val="31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仿宋" w:cs="仿宋"/>
      <w:b/>
      <w:color w:val="000000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32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仿宋" w:cs="仿宋"/>
      <w:color w:val="000000"/>
      <w:kern w:val="2"/>
      <w:sz w:val="32"/>
      <w:szCs w:val="28"/>
      <w:lang w:val="en-US" w:eastAsia="zh-CN" w:bidi="ar-SA"/>
    </w:rPr>
  </w:style>
  <w:style w:type="paragraph" w:styleId="6">
    <w:name w:val="heading 5"/>
    <w:basedOn w:val="1"/>
    <w:next w:val="1"/>
    <w:link w:val="46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</w:rPr>
  </w:style>
  <w:style w:type="paragraph" w:styleId="7">
    <w:name w:val="heading 6"/>
    <w:basedOn w:val="1"/>
    <w:next w:val="1"/>
    <w:link w:val="47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等线 Light" w:hAnsi="等线 Light" w:eastAsia="等线 Light" w:cs="Times New Roman"/>
      <w:b/>
      <w:bCs/>
      <w:sz w:val="24"/>
    </w:rPr>
  </w:style>
  <w:style w:type="paragraph" w:styleId="8">
    <w:name w:val="heading 7"/>
    <w:basedOn w:val="1"/>
    <w:next w:val="1"/>
    <w:link w:val="48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49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等线 Light" w:hAnsi="等线 Light" w:eastAsia="等线 Light" w:cs="Times New Roman"/>
      <w:sz w:val="24"/>
    </w:rPr>
  </w:style>
  <w:style w:type="paragraph" w:styleId="10">
    <w:name w:val="heading 9"/>
    <w:basedOn w:val="1"/>
    <w:next w:val="1"/>
    <w:link w:val="50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eastAsia="等线 Light" w:cs="Times New Roman"/>
      <w:szCs w:val="21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等线 Light" w:hAnsi="等线 Light" w:eastAsia="黑体" w:cs="Times New Roman"/>
      <w:sz w:val="20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index 4"/>
    <w:basedOn w:val="1"/>
    <w:next w:val="1"/>
    <w:qFormat/>
    <w:uiPriority w:val="0"/>
    <w:pPr>
      <w:ind w:left="600" w:leftChars="600"/>
    </w:pPr>
  </w:style>
  <w:style w:type="paragraph" w:styleId="14">
    <w:name w:val="Date"/>
    <w:basedOn w:val="1"/>
    <w:next w:val="1"/>
    <w:link w:val="51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52"/>
    <w:qFormat/>
    <w:uiPriority w:val="0"/>
    <w:rPr>
      <w:sz w:val="18"/>
    </w:rPr>
  </w:style>
  <w:style w:type="paragraph" w:styleId="16">
    <w:name w:val="footer"/>
    <w:link w:val="54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Times New Roman" w:hAnsi="Times New Roman" w:eastAsia="宋体" w:cs="Times New Roman"/>
      <w:sz w:val="28"/>
    </w:rPr>
  </w:style>
  <w:style w:type="paragraph" w:styleId="17">
    <w:name w:val="header"/>
    <w:basedOn w:val="1"/>
    <w:link w:val="5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21"/>
      <w:szCs w:val="18"/>
    </w:rPr>
  </w:style>
  <w:style w:type="paragraph" w:styleId="18">
    <w:name w:val="toc 1"/>
    <w:basedOn w:val="1"/>
    <w:next w:val="1"/>
    <w:link w:val="103"/>
    <w:qFormat/>
    <w:uiPriority w:val="39"/>
  </w:style>
  <w:style w:type="paragraph" w:styleId="19">
    <w:name w:val="Subtitle"/>
    <w:basedOn w:val="1"/>
    <w:next w:val="1"/>
    <w:link w:val="53"/>
    <w:qFormat/>
    <w:uiPriority w:val="11"/>
    <w:pPr>
      <w:jc w:val="center"/>
    </w:pPr>
    <w:rPr>
      <w:rFonts w:eastAsia="方正楷体_GBK"/>
    </w:rPr>
  </w:style>
  <w:style w:type="paragraph" w:styleId="20">
    <w:name w:val="table of figures"/>
    <w:basedOn w:val="1"/>
    <w:next w:val="1"/>
    <w:unhideWhenUsed/>
    <w:qFormat/>
    <w:uiPriority w:val="99"/>
    <w:pPr>
      <w:numPr>
        <w:ilvl w:val="0"/>
        <w:numId w:val="1"/>
      </w:numPr>
      <w:ind w:left="200" w:leftChars="200" w:hanging="200" w:hangingChars="200"/>
    </w:pPr>
    <w:rPr>
      <w:rFonts w:eastAsia="楷体"/>
    </w:rPr>
  </w:style>
  <w:style w:type="paragraph" w:styleId="21">
    <w:name w:val="toc 2"/>
    <w:basedOn w:val="1"/>
    <w:next w:val="1"/>
    <w:link w:val="102"/>
    <w:qFormat/>
    <w:uiPriority w:val="0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3">
    <w:name w:val="Title"/>
    <w:next w:val="1"/>
    <w:link w:val="33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黑体" w:cs="黑体"/>
      <w:color w:val="000000"/>
      <w:kern w:val="2"/>
      <w:sz w:val="44"/>
      <w:szCs w:val="44"/>
      <w:lang w:val="en-US" w:eastAsia="zh-CN" w:bidi="ar-SA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page number"/>
    <w:basedOn w:val="26"/>
    <w:unhideWhenUsed/>
    <w:qFormat/>
    <w:uiPriority w:val="99"/>
    <w:rPr>
      <w:rFonts w:eastAsia="方正仿宋_GBK"/>
      <w:color w:val="auto"/>
      <w:sz w:val="32"/>
    </w:rPr>
  </w:style>
  <w:style w:type="character" w:styleId="28">
    <w:name w:val="Emphasis"/>
    <w:basedOn w:val="26"/>
    <w:qFormat/>
    <w:uiPriority w:val="0"/>
    <w:rPr>
      <w:i/>
      <w:iCs/>
    </w:rPr>
  </w:style>
  <w:style w:type="character" w:styleId="29">
    <w:name w:val="annotation reference"/>
    <w:basedOn w:val="26"/>
    <w:qFormat/>
    <w:uiPriority w:val="0"/>
    <w:rPr>
      <w:sz w:val="21"/>
      <w:szCs w:val="21"/>
    </w:rPr>
  </w:style>
  <w:style w:type="character" w:customStyle="1" w:styleId="30">
    <w:name w:val="标题 2 字符"/>
    <w:basedOn w:val="26"/>
    <w:link w:val="3"/>
    <w:qFormat/>
    <w:uiPriority w:val="9"/>
    <w:rPr>
      <w:rFonts w:ascii="Times New Roman" w:hAnsi="Times New Roman" w:eastAsia="楷体" w:cs="楷体"/>
      <w:color w:val="000000"/>
      <w:kern w:val="2"/>
      <w:sz w:val="32"/>
      <w:szCs w:val="32"/>
      <w:lang w:val="en-US" w:eastAsia="zh-CN" w:bidi="ar-SA"/>
    </w:rPr>
  </w:style>
  <w:style w:type="character" w:customStyle="1" w:styleId="31">
    <w:name w:val="标题 3 字符"/>
    <w:basedOn w:val="26"/>
    <w:link w:val="4"/>
    <w:qFormat/>
    <w:uiPriority w:val="9"/>
    <w:rPr>
      <w:rFonts w:ascii="Times New Roman" w:hAnsi="Times New Roman" w:eastAsia="仿宋" w:cs="仿宋"/>
      <w:b/>
      <w:color w:val="000000"/>
      <w:kern w:val="2"/>
      <w:sz w:val="32"/>
      <w:szCs w:val="32"/>
      <w:lang w:val="en-US" w:eastAsia="zh-CN" w:bidi="ar-SA"/>
    </w:rPr>
  </w:style>
  <w:style w:type="character" w:customStyle="1" w:styleId="32">
    <w:name w:val="标题 4 字符"/>
    <w:basedOn w:val="26"/>
    <w:link w:val="5"/>
    <w:qFormat/>
    <w:uiPriority w:val="9"/>
    <w:rPr>
      <w:rFonts w:ascii="Times New Roman" w:hAnsi="Times New Roman" w:eastAsia="仿宋" w:cs="仿宋"/>
      <w:color w:val="000000"/>
      <w:kern w:val="2"/>
      <w:sz w:val="32"/>
      <w:szCs w:val="28"/>
      <w:lang w:val="en-US" w:eastAsia="zh-CN" w:bidi="ar-SA"/>
    </w:rPr>
  </w:style>
  <w:style w:type="character" w:customStyle="1" w:styleId="33">
    <w:name w:val="标题 字符"/>
    <w:basedOn w:val="26"/>
    <w:link w:val="23"/>
    <w:qFormat/>
    <w:uiPriority w:val="10"/>
    <w:rPr>
      <w:rFonts w:ascii="Times New Roman" w:hAnsi="Times New Roman" w:eastAsia="黑体" w:cs="黑体"/>
      <w:color w:val="000000"/>
      <w:kern w:val="2"/>
      <w:sz w:val="44"/>
      <w:szCs w:val="44"/>
      <w:lang w:val="en-US" w:eastAsia="zh-CN" w:bidi="ar-SA"/>
    </w:rPr>
  </w:style>
  <w:style w:type="paragraph" w:customStyle="1" w:styleId="34">
    <w:name w:val="正文强调"/>
    <w:basedOn w:val="1"/>
    <w:qFormat/>
    <w:uiPriority w:val="0"/>
    <w:rPr>
      <w:b/>
    </w:rPr>
  </w:style>
  <w:style w:type="paragraph" w:customStyle="1" w:styleId="35">
    <w:name w:val="表格标题"/>
    <w:basedOn w:val="1"/>
    <w:qFormat/>
    <w:uiPriority w:val="0"/>
    <w:pPr>
      <w:spacing w:line="240" w:lineRule="auto"/>
      <w:ind w:firstLine="0" w:firstLineChars="0"/>
      <w:jc w:val="center"/>
    </w:pPr>
    <w:rPr>
      <w:rFonts w:eastAsia="黑体" w:cs="黑体"/>
      <w:sz w:val="24"/>
      <w:szCs w:val="21"/>
    </w:rPr>
  </w:style>
  <w:style w:type="paragraph" w:customStyle="1" w:styleId="36">
    <w:name w:val="表格内标题2"/>
    <w:basedOn w:val="1"/>
    <w:qFormat/>
    <w:uiPriority w:val="0"/>
    <w:pPr>
      <w:spacing w:line="280" w:lineRule="exact"/>
      <w:ind w:firstLine="0" w:firstLineChars="0"/>
      <w:jc w:val="center"/>
    </w:pPr>
    <w:rPr>
      <w:rFonts w:eastAsia="楷体" w:cs="楷体"/>
      <w:sz w:val="24"/>
    </w:rPr>
  </w:style>
  <w:style w:type="paragraph" w:customStyle="1" w:styleId="37">
    <w:name w:val="目录标题"/>
    <w:basedOn w:val="1"/>
    <w:qFormat/>
    <w:uiPriority w:val="0"/>
    <w:pPr>
      <w:spacing w:beforeLines="0" w:afterLines="0"/>
      <w:ind w:firstLine="0" w:firstLineChars="0"/>
      <w:jc w:val="center"/>
    </w:pPr>
    <w:rPr>
      <w:rFonts w:eastAsia="黑体" w:cs="黑体"/>
      <w:sz w:val="32"/>
    </w:rPr>
  </w:style>
  <w:style w:type="paragraph" w:customStyle="1" w:styleId="38">
    <w:name w:val="WPSOffice手动目录 2"/>
    <w:qFormat/>
    <w:uiPriority w:val="0"/>
    <w:pPr>
      <w:ind w:leftChars="200"/>
    </w:pPr>
    <w:rPr>
      <w:rFonts w:ascii="Times New Roman" w:hAnsi="Times New Roman" w:eastAsia="楷体" w:cs="Times New Roman"/>
      <w:sz w:val="28"/>
      <w:szCs w:val="28"/>
    </w:rPr>
  </w:style>
  <w:style w:type="paragraph" w:customStyle="1" w:styleId="39">
    <w:name w:val="WPSOffice手动目录 1"/>
    <w:link w:val="101"/>
    <w:qFormat/>
    <w:uiPriority w:val="0"/>
    <w:pPr>
      <w:ind w:leftChars="0"/>
    </w:pPr>
    <w:rPr>
      <w:rFonts w:ascii="Times New Roman" w:hAnsi="Times New Roman" w:eastAsia="黑体" w:cs="Times New Roman"/>
      <w:sz w:val="28"/>
      <w:szCs w:val="28"/>
    </w:rPr>
  </w:style>
  <w:style w:type="paragraph" w:customStyle="1" w:styleId="40">
    <w:name w:val="表格内标题1"/>
    <w:basedOn w:val="35"/>
    <w:link w:val="41"/>
    <w:qFormat/>
    <w:uiPriority w:val="0"/>
    <w:pPr>
      <w:spacing w:line="320" w:lineRule="exact"/>
    </w:pPr>
    <w:rPr>
      <w:rFonts w:hint="eastAsia"/>
    </w:rPr>
  </w:style>
  <w:style w:type="character" w:customStyle="1" w:styleId="41">
    <w:name w:val="表格内标题1 Char"/>
    <w:link w:val="40"/>
    <w:qFormat/>
    <w:uiPriority w:val="0"/>
    <w:rPr>
      <w:rFonts w:hint="eastAsia" w:eastAsia="方正黑体_GBK"/>
    </w:rPr>
  </w:style>
  <w:style w:type="paragraph" w:customStyle="1" w:styleId="42">
    <w:name w:val="数据来源"/>
    <w:basedOn w:val="1"/>
    <w:qFormat/>
    <w:uiPriority w:val="0"/>
    <w:pPr>
      <w:spacing w:line="240" w:lineRule="auto"/>
      <w:ind w:firstLine="0" w:firstLineChars="0"/>
      <w:jc w:val="right"/>
    </w:pPr>
    <w:rPr>
      <w:rFonts w:hint="eastAsia" w:cs="宋体"/>
      <w:sz w:val="24"/>
      <w:szCs w:val="24"/>
    </w:rPr>
  </w:style>
  <w:style w:type="paragraph" w:customStyle="1" w:styleId="43">
    <w:name w:val="表格正文两端对齐"/>
    <w:basedOn w:val="1"/>
    <w:qFormat/>
    <w:uiPriority w:val="0"/>
    <w:pPr>
      <w:spacing w:line="320" w:lineRule="exact"/>
      <w:ind w:firstLine="0" w:firstLineChars="0"/>
    </w:pPr>
    <w:rPr>
      <w:sz w:val="24"/>
      <w:szCs w:val="24"/>
    </w:rPr>
  </w:style>
  <w:style w:type="paragraph" w:customStyle="1" w:styleId="44">
    <w:name w:val="表格正文居中"/>
    <w:basedOn w:val="1"/>
    <w:qFormat/>
    <w:uiPriority w:val="0"/>
    <w:pPr>
      <w:spacing w:line="320" w:lineRule="exact"/>
      <w:ind w:firstLine="0" w:firstLineChars="0"/>
      <w:jc w:val="center"/>
    </w:pPr>
    <w:rPr>
      <w:sz w:val="24"/>
    </w:rPr>
  </w:style>
  <w:style w:type="character" w:customStyle="1" w:styleId="45">
    <w:name w:val="标题 1 字符1"/>
    <w:link w:val="2"/>
    <w:qFormat/>
    <w:uiPriority w:val="9"/>
    <w:rPr>
      <w:rFonts w:ascii="Times New Roman" w:hAnsi="Times New Roman" w:eastAsia="黑体" w:cs="黑体"/>
      <w:kern w:val="44"/>
      <w:sz w:val="32"/>
      <w:szCs w:val="32"/>
      <w:lang w:val="en-US" w:eastAsia="zh-CN" w:bidi="ar-SA"/>
    </w:rPr>
  </w:style>
  <w:style w:type="character" w:customStyle="1" w:styleId="46">
    <w:name w:val="标题 5 字符"/>
    <w:basedOn w:val="26"/>
    <w:link w:val="6"/>
    <w:qFormat/>
    <w:uiPriority w:val="9"/>
    <w:rPr>
      <w:b/>
      <w:bCs/>
      <w:sz w:val="28"/>
      <w:szCs w:val="28"/>
    </w:rPr>
  </w:style>
  <w:style w:type="character" w:customStyle="1" w:styleId="47">
    <w:name w:val="标题 6 字符"/>
    <w:basedOn w:val="26"/>
    <w:link w:val="7"/>
    <w:qFormat/>
    <w:uiPriority w:val="9"/>
    <w:rPr>
      <w:rFonts w:ascii="等线 Light" w:hAnsi="等线 Light" w:eastAsia="等线 Light" w:cs="Times New Roman"/>
      <w:b/>
      <w:bCs/>
      <w:sz w:val="24"/>
    </w:rPr>
  </w:style>
  <w:style w:type="character" w:customStyle="1" w:styleId="48">
    <w:name w:val="标题 7 字符"/>
    <w:basedOn w:val="26"/>
    <w:link w:val="8"/>
    <w:qFormat/>
    <w:uiPriority w:val="9"/>
    <w:rPr>
      <w:b/>
      <w:bCs/>
      <w:sz w:val="24"/>
    </w:rPr>
  </w:style>
  <w:style w:type="character" w:customStyle="1" w:styleId="49">
    <w:name w:val="标题 8 字符"/>
    <w:basedOn w:val="26"/>
    <w:link w:val="9"/>
    <w:qFormat/>
    <w:uiPriority w:val="9"/>
    <w:rPr>
      <w:rFonts w:ascii="等线 Light" w:hAnsi="等线 Light" w:eastAsia="等线 Light" w:cs="Times New Roman"/>
      <w:sz w:val="24"/>
    </w:rPr>
  </w:style>
  <w:style w:type="character" w:customStyle="1" w:styleId="50">
    <w:name w:val="标题 9 字符"/>
    <w:basedOn w:val="26"/>
    <w:link w:val="10"/>
    <w:qFormat/>
    <w:uiPriority w:val="9"/>
    <w:rPr>
      <w:rFonts w:ascii="等线 Light" w:hAnsi="等线 Light" w:eastAsia="等线 Light" w:cs="Times New Roman"/>
      <w:szCs w:val="21"/>
    </w:rPr>
  </w:style>
  <w:style w:type="character" w:customStyle="1" w:styleId="51">
    <w:name w:val="日期 字符"/>
    <w:basedOn w:val="26"/>
    <w:link w:val="14"/>
    <w:qFormat/>
    <w:uiPriority w:val="99"/>
  </w:style>
  <w:style w:type="character" w:customStyle="1" w:styleId="52">
    <w:name w:val="批注框文本 字符"/>
    <w:link w:val="15"/>
    <w:qFormat/>
    <w:uiPriority w:val="0"/>
    <w:rPr>
      <w:sz w:val="18"/>
    </w:rPr>
  </w:style>
  <w:style w:type="character" w:customStyle="1" w:styleId="53">
    <w:name w:val="副标题 字符"/>
    <w:basedOn w:val="26"/>
    <w:link w:val="19"/>
    <w:qFormat/>
    <w:uiPriority w:val="11"/>
    <w:rPr>
      <w:rFonts w:eastAsia="方正楷体_GBK"/>
    </w:rPr>
  </w:style>
  <w:style w:type="character" w:customStyle="1" w:styleId="54">
    <w:name w:val="页脚 字符"/>
    <w:basedOn w:val="26"/>
    <w:link w:val="16"/>
    <w:qFormat/>
    <w:uiPriority w:val="99"/>
    <w:rPr>
      <w:rFonts w:ascii="Times New Roman" w:hAnsi="Times New Roman" w:eastAsia="宋体"/>
      <w:sz w:val="28"/>
      <w:szCs w:val="28"/>
    </w:rPr>
  </w:style>
  <w:style w:type="character" w:customStyle="1" w:styleId="55">
    <w:name w:val="页眉 字符"/>
    <w:basedOn w:val="26"/>
    <w:link w:val="17"/>
    <w:qFormat/>
    <w:uiPriority w:val="99"/>
    <w:rPr>
      <w:sz w:val="21"/>
      <w:szCs w:val="18"/>
    </w:rPr>
  </w:style>
  <w:style w:type="table" w:customStyle="1" w:styleId="56">
    <w:name w:val="JSAI表格5号"/>
    <w:basedOn w:val="24"/>
    <w:qFormat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57">
    <w:name w:val="JSAI表格5号小"/>
    <w:basedOn w:val="56"/>
    <w:qFormat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58">
    <w:name w:val="无格式表格 11"/>
    <w:basedOn w:val="24"/>
    <w:qFormat/>
    <w:uiPriority w:val="41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59">
    <w:name w:val="网格型浅色1"/>
    <w:basedOn w:val="24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table" w:customStyle="1" w:styleId="60">
    <w:name w:val="无格式表格 41"/>
    <w:basedOn w:val="24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61">
    <w:name w:val="无格式表格 51"/>
    <w:basedOn w:val="24"/>
    <w:qFormat/>
    <w:uiPriority w:val="45"/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2">
    <w:name w:val="网格表 2 - 着色 11"/>
    <w:basedOn w:val="24"/>
    <w:qFormat/>
    <w:uiPriority w:val="47"/>
    <w:tblPr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63">
    <w:name w:val="网格表 2 - 着色 21"/>
    <w:basedOn w:val="24"/>
    <w:qFormat/>
    <w:uiPriority w:val="47"/>
    <w:tblPr>
      <w:tblBorders>
        <w:top w:val="single" w:color="F4B083" w:sz="2" w:space="0"/>
        <w:bottom w:val="single" w:color="F4B083" w:sz="2" w:space="0"/>
        <w:insideH w:val="single" w:color="F4B083" w:sz="2" w:space="0"/>
        <w:insideV w:val="single" w:color="F4B083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4B083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F4B083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64">
    <w:name w:val="网格表 1 浅色 - 着色 61"/>
    <w:basedOn w:val="24"/>
    <w:qFormat/>
    <w:uiPriority w:val="46"/>
    <w:tblPr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A8D08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A8D08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4"/>
    <w:qFormat/>
    <w:uiPriority w:val="46"/>
    <w:tblPr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9CC2E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9CC2E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41"/>
    <w:basedOn w:val="24"/>
    <w:qFormat/>
    <w:uiPriority w:val="46"/>
    <w:tblPr>
      <w:tblBorders>
        <w:top w:val="single" w:color="FFE599" w:sz="4" w:space="0"/>
        <w:left w:val="single" w:color="FFE599" w:sz="4" w:space="0"/>
        <w:bottom w:val="single" w:color="FFE599" w:sz="4" w:space="0"/>
        <w:right w:val="single" w:color="FFE599" w:sz="4" w:space="0"/>
        <w:insideH w:val="single" w:color="FFE599" w:sz="4" w:space="0"/>
        <w:insideV w:val="single" w:color="FFE5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FD96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FFD96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清单表 1 浅色 - 着色 11"/>
    <w:basedOn w:val="24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68">
    <w:name w:val="清单表 1 浅色 - 着色 21"/>
    <w:basedOn w:val="24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4B083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4B083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69">
    <w:name w:val="清单表 1 浅色 - 着色 31"/>
    <w:basedOn w:val="24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</w:style>
  <w:style w:type="table" w:customStyle="1" w:styleId="70">
    <w:name w:val="清单表 1 浅色 - 着色 41"/>
    <w:basedOn w:val="24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</w:style>
  <w:style w:type="table" w:customStyle="1" w:styleId="71">
    <w:name w:val="清单表 1 浅色 - 着色 51"/>
    <w:basedOn w:val="24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72">
    <w:name w:val="网格表 7 彩色 - 着色 61"/>
    <w:basedOn w:val="24"/>
    <w:qFormat/>
    <w:uiPriority w:val="52"/>
    <w:rPr>
      <w:color w:val="538135"/>
    </w:rPr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">
    <w:name w:val="网格表 7 彩色 - 着色 51"/>
    <w:basedOn w:val="24"/>
    <w:qFormat/>
    <w:uiPriority w:val="52"/>
    <w:rPr>
      <w:color w:val="2E75B5"/>
    </w:rPr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4">
    <w:name w:val="网格表 7 彩色 - 着色 41"/>
    <w:basedOn w:val="24"/>
    <w:qFormat/>
    <w:uiPriority w:val="52"/>
    <w:rPr>
      <w:color w:val="BE8F00"/>
    </w:rPr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5">
    <w:name w:val="清单表 1 浅色1"/>
    <w:basedOn w:val="24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66666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66666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6">
    <w:name w:val="清单表 7 彩色 - 着色 61"/>
    <w:basedOn w:val="24"/>
    <w:qFormat/>
    <w:uiPriority w:val="52"/>
    <w:rPr>
      <w:color w:val="53813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0AD47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0AD4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0AD47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0AD47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">
    <w:name w:val="清单表 7 彩色 - 着色 51"/>
    <w:basedOn w:val="24"/>
    <w:qFormat/>
    <w:uiPriority w:val="52"/>
    <w:rPr>
      <w:color w:val="2E75B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5B9BD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5B9BD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5B9BD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">
    <w:name w:val="JSAI表格3号"/>
    <w:basedOn w:val="56"/>
    <w:qFormat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9">
    <w:name w:val="JSAI表格4号"/>
    <w:basedOn w:val="56"/>
    <w:qFormat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80">
    <w:name w:val="JSAI表格4号小"/>
    <w:basedOn w:val="56"/>
    <w:qFormat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81">
    <w:name w:val="JSAI表单5号"/>
    <w:basedOn w:val="56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82">
    <w:name w:val="网格表 21"/>
    <w:basedOn w:val="24"/>
    <w:qFormat/>
    <w:uiPriority w:val="47"/>
    <w:tblPr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83">
    <w:name w:val="网格表 1 浅色 - 着色 31"/>
    <w:basedOn w:val="24"/>
    <w:qFormat/>
    <w:uiPriority w:val="46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C8C8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C8C8C8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4">
    <w:name w:val="网格表 4 - 着色 11"/>
    <w:basedOn w:val="24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85">
    <w:name w:val="网格表 41"/>
    <w:basedOn w:val="24"/>
    <w:qFormat/>
    <w:uiPriority w:val="49"/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86">
    <w:name w:val="网格表 3 - 着色 61"/>
    <w:basedOn w:val="24"/>
    <w:qFormat/>
    <w:uiPriority w:val="48"/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7">
    <w:name w:val="网格表 3 - 着色 51"/>
    <w:basedOn w:val="24"/>
    <w:qFormat/>
    <w:uiPriority w:val="48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8">
    <w:name w:val="网格表 3 - 着色 41"/>
    <w:basedOn w:val="24"/>
    <w:qFormat/>
    <w:uiPriority w:val="48"/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9">
    <w:name w:val="网格表 3 - 着色 31"/>
    <w:basedOn w:val="24"/>
    <w:qFormat/>
    <w:uiPriority w:val="48"/>
    <w:tblPr>
      <w:tblBorders>
        <w:top w:val="single" w:color="C8C8C8" w:sz="4" w:space="0"/>
        <w:left w:val="single" w:color="C8C8C8" w:sz="4" w:space="0"/>
        <w:bottom w:val="single" w:color="C8C8C8" w:sz="4" w:space="0"/>
        <w:right w:val="single" w:color="C8C8C8" w:sz="4" w:space="0"/>
        <w:insideH w:val="single" w:color="C8C8C8" w:sz="4" w:space="0"/>
        <w:insideV w:val="single" w:color="C8C8C8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  <w:tblStylePr w:type="ne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0">
    <w:name w:val="网格表 3 - 着色 11"/>
    <w:basedOn w:val="24"/>
    <w:qFormat/>
    <w:uiPriority w:val="48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  <w:tblStylePr w:type="ne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1">
    <w:name w:val="网格表 1 浅色1"/>
    <w:basedOn w:val="24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92">
    <w:name w:val="网格表 1 浅色 - 着色 11"/>
    <w:basedOn w:val="24"/>
    <w:qFormat/>
    <w:uiPriority w:val="46"/>
    <w:tblPr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93">
    <w:name w:val="JSAI三线表5号·居中"/>
    <w:basedOn w:val="24"/>
    <w:qFormat/>
    <w:uiPriority w:val="99"/>
    <w:pPr>
      <w:adjustRightInd w:val="0"/>
      <w:spacing w:line="240" w:lineRule="exact"/>
      <w:jc w:val="center"/>
    </w:pPr>
    <w:rPr>
      <w:rFonts w:eastAsia="仿宋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</w:tcPr>
    </w:tblStylePr>
  </w:style>
  <w:style w:type="table" w:customStyle="1" w:styleId="94">
    <w:name w:val="JSAI公文红头"/>
    <w:basedOn w:val="24"/>
    <w:qFormat/>
    <w:uiPriority w:val="99"/>
    <w:pPr>
      <w:jc w:val="center"/>
    </w:pPr>
    <w:tblPr>
      <w:jc w:val="center"/>
      <w:tblBorders>
        <w:bottom w:val="single" w:color="FF0000" w:sz="24" w:space="0"/>
      </w:tblBorders>
      <w:tblCellMar>
        <w:left w:w="113" w:type="dxa"/>
        <w:right w:w="113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</w:rPr>
    </w:tblStylePr>
    <w:tblStylePr w:type="lastRow">
      <w:pPr>
        <w:jc w:val="center"/>
      </w:pPr>
    </w:tblStylePr>
  </w:style>
  <w:style w:type="table" w:customStyle="1" w:styleId="95">
    <w:name w:val="样式1"/>
    <w:basedOn w:val="24"/>
    <w:qFormat/>
    <w:uiPriority w:val="99"/>
    <w:tblPr>
      <w:jc w:val="center"/>
      <w:tblCellMar>
        <w:left w:w="113" w:type="dxa"/>
        <w:right w:w="113" w:type="dxa"/>
      </w:tblCellMar>
    </w:tblPr>
    <w:trPr>
      <w:jc w:val="center"/>
    </w:trPr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top w:val="nil"/>
          <w:left w:val="nil"/>
          <w:bottom w:val="thinThickSmallGap" w:color="FF0000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96">
    <w:name w:val="JSAI表单5号彩色"/>
    <w:basedOn w:val="81"/>
    <w:qFormat/>
    <w:uiPriority w:val="99"/>
    <w:tblStylePr w:type="firstRow">
      <w:rPr>
        <w:rFonts w:eastAsia="方正黑体_GBK"/>
      </w:rPr>
      <w:tcPr>
        <w:shd w:val="clear" w:color="auto" w:fill="D8D8D8"/>
      </w:tcPr>
    </w:tblStylePr>
    <w:tblStylePr w:type="lastRow">
      <w:tcPr>
        <w:shd w:val="clear" w:color="auto" w:fill="D8D8D8"/>
      </w:tcPr>
    </w:tblStylePr>
    <w:tblStylePr w:type="firstCol">
      <w:rPr>
        <w:rFonts w:eastAsia="楷体"/>
      </w:rPr>
      <w:tcPr>
        <w:shd w:val="clear" w:color="auto" w:fill="D8D8D8"/>
      </w:tcPr>
    </w:tblStylePr>
    <w:tblStylePr w:type="band1Horz">
      <w:tcPr>
        <w:shd w:val="clear" w:color="auto" w:fill="DEEAF6"/>
      </w:tcPr>
    </w:tblStylePr>
    <w:tblStylePr w:type="band2Horz">
      <w:tcPr>
        <w:shd w:val="clear" w:color="auto" w:fill="E2EFD9"/>
      </w:tcPr>
    </w:tblStylePr>
  </w:style>
  <w:style w:type="table" w:customStyle="1" w:styleId="97">
    <w:name w:val="JSAI表单4号"/>
    <w:basedOn w:val="79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98">
    <w:name w:val="JSAI表单4号小"/>
    <w:basedOn w:val="24"/>
    <w:qFormat/>
    <w:uiPriority w:val="99"/>
    <w:pPr>
      <w:adjustRightInd w:val="0"/>
      <w:spacing w:line="320" w:lineRule="exact"/>
      <w:jc w:val="both"/>
    </w:pPr>
    <w:rPr>
      <w:rFonts w:eastAsia="仿宋"/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auto"/>
      </w:tcPr>
    </w:tblStylePr>
  </w:style>
  <w:style w:type="table" w:customStyle="1" w:styleId="99">
    <w:name w:val="网格型1"/>
    <w:basedOn w:val="24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">
    <w:name w:val="Table Normal"/>
    <w:basedOn w:val="24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01">
    <w:name w:val="WPSOffice手动目录 1 Char"/>
    <w:link w:val="39"/>
    <w:qFormat/>
    <w:uiPriority w:val="0"/>
    <w:rPr>
      <w:rFonts w:ascii="Times New Roman" w:hAnsi="Times New Roman" w:eastAsia="黑体"/>
      <w:sz w:val="28"/>
      <w:szCs w:val="28"/>
    </w:rPr>
  </w:style>
  <w:style w:type="character" w:customStyle="1" w:styleId="102">
    <w:name w:val="目录 2 Char"/>
    <w:link w:val="21"/>
    <w:qFormat/>
    <w:uiPriority w:val="0"/>
  </w:style>
  <w:style w:type="character" w:customStyle="1" w:styleId="103">
    <w:name w:val="目录 1 Char"/>
    <w:link w:val="18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7169;&#29256;\&#12304;2026&#12305;JSAI&#183;&#27963;&#21160;&#26041;&#26696;&#65288;WPS%26MS&#183;&#26222;&#36890;&#23383;&#20307;&#65289;V6.0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ABF253-A757-4F66-82AF-BA1E46AFB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【2026】JSAI·活动方案（WPS&amp;MS·普通字体）V6.0.dotx</Template>
  <Pages>2</Pages>
  <Words>355</Words>
  <Characters>361</Characters>
  <Lines>177</Lines>
  <Paragraphs>49</Paragraphs>
  <TotalTime>0</TotalTime>
  <ScaleCrop>false</ScaleCrop>
  <LinksUpToDate>false</LinksUpToDate>
  <CharactersWithSpaces>361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2026-07-12T09:10:00Z</dcterms:created>
  <dc:creator>JSAI冯紫怡</dc:creator>
  <dc:description>JSAI2025</dc:description>
  <cp:lastModifiedBy>JSAI冯紫怡</cp:lastModifiedBy>
  <dcterms:modified xsi:type="dcterms:W3CDTF">2026-07-13T01:49:37Z</dcterms:modified>
  <dc:title>JSAI2025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A9AD90E3BCBF4B45A5EBA428AEF6FB48_11</vt:lpwstr>
  </property>
  <property fmtid="{D5CDD505-2E9C-101B-9397-08002B2CF9AE}" pid="4" name="KSOTemplateDocerSaveRecord">
    <vt:lpwstr>eyJoZGlkIjoiZWE2MWNkZjFjM2NmOWY3NjhhYTQ1YWJlMzMzMzI1YWUiLCJ1c2VySWQiOiIxMjgzMDgwNjc1In0=</vt:lpwstr>
  </property>
</Properties>
</file>